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D7" w:rsidRPr="00BF55AE" w:rsidRDefault="00487ED7" w:rsidP="00081554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50356_8323194934_126_n" style="position:absolute;left:0;text-align:left;margin-left:643.5pt;margin-top:0;width:54.85pt;height:51.9pt;z-index:251658240;visibility:visible">
            <v:imagedata r:id="rId6" o:title=""/>
          </v:shape>
        </w:pict>
      </w:r>
      <w:r>
        <w:rPr>
          <w:noProof/>
          <w:lang w:eastAsia="tr-TR"/>
        </w:rPr>
        <w:pict>
          <v:shape id="Picture 2" o:spid="_x0000_s1027" type="#_x0000_t75" alt="50356_8323194934_126_n" style="position:absolute;left:0;text-align:left;margin-left:-.8pt;margin-top:.9pt;width:55pt;height:51.9pt;z-index:251657216;visibility:visible">
            <v:imagedata r:id="rId6" o:title=""/>
          </v:shape>
        </w:pict>
      </w:r>
    </w:p>
    <w:p w:rsidR="00487ED7" w:rsidRPr="00BF55AE" w:rsidRDefault="00487ED7" w:rsidP="00081554">
      <w:pPr>
        <w:pStyle w:val="Header"/>
        <w:pBdr>
          <w:bottom w:val="thickThinSmallGap" w:sz="24" w:space="1" w:color="622423"/>
        </w:pBd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F55AE">
        <w:rPr>
          <w:rFonts w:ascii="Times New Roman" w:hAnsi="Times New Roman"/>
          <w:b/>
        </w:rPr>
        <w:t>CANKAYA UNIVERSITY</w:t>
      </w:r>
    </w:p>
    <w:p w:rsidR="00487ED7" w:rsidRPr="00BF55AE" w:rsidRDefault="00487ED7" w:rsidP="00081554">
      <w:pPr>
        <w:pStyle w:val="Header"/>
        <w:pBdr>
          <w:bottom w:val="thickThinSmallGap" w:sz="24" w:space="1" w:color="622423"/>
        </w:pBdr>
        <w:jc w:val="center"/>
        <w:rPr>
          <w:rFonts w:ascii="Times New Roman" w:hAnsi="Times New Roman"/>
          <w:b/>
        </w:rPr>
      </w:pPr>
      <w:r w:rsidRPr="00BF55AE">
        <w:rPr>
          <w:rFonts w:ascii="Times New Roman" w:hAnsi="Times New Roman"/>
          <w:b/>
        </w:rPr>
        <w:t>OFFICE OF BASIC &amp; ELECTIVE COURSES</w:t>
      </w:r>
    </w:p>
    <w:p w:rsidR="00487ED7" w:rsidRPr="00BF55AE" w:rsidRDefault="00487ED7" w:rsidP="00081554">
      <w:pPr>
        <w:pStyle w:val="Header"/>
        <w:pBdr>
          <w:bottom w:val="thickThinSmallGap" w:sz="24" w:space="1" w:color="622423"/>
        </w:pBdr>
        <w:jc w:val="center"/>
        <w:rPr>
          <w:rFonts w:ascii="Times New Roman" w:hAnsi="Times New Roman"/>
          <w:b/>
        </w:rPr>
      </w:pPr>
      <w:r w:rsidRPr="00BF55AE">
        <w:rPr>
          <w:rFonts w:ascii="Times New Roman" w:hAnsi="Times New Roman"/>
          <w:b/>
        </w:rPr>
        <w:t>-ENGLISH UNIT-</w:t>
      </w:r>
    </w:p>
    <w:p w:rsidR="00487ED7" w:rsidRPr="00BF55AE" w:rsidRDefault="00487ED7" w:rsidP="00081554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BF55AE">
        <w:rPr>
          <w:rFonts w:ascii="Times New Roman" w:hAnsi="Times New Roman"/>
          <w:b/>
          <w:lang w:val="en-US"/>
        </w:rPr>
        <w:t xml:space="preserve">2011-2012 ACADEMIC YEAR </w:t>
      </w:r>
    </w:p>
    <w:p w:rsidR="00487ED7" w:rsidRPr="00BF55AE" w:rsidRDefault="00487ED7" w:rsidP="00081554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BF55AE">
        <w:rPr>
          <w:rFonts w:ascii="Times New Roman" w:hAnsi="Times New Roman"/>
          <w:b/>
          <w:lang w:val="en-US"/>
        </w:rPr>
        <w:t>SPRING TERM</w:t>
      </w:r>
    </w:p>
    <w:p w:rsidR="00487ED7" w:rsidRPr="00BF55AE" w:rsidRDefault="00487ED7" w:rsidP="00081554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ENG 111</w:t>
      </w:r>
      <w:r w:rsidRPr="00BF55AE">
        <w:rPr>
          <w:rFonts w:ascii="Times New Roman" w:hAnsi="Times New Roman"/>
          <w:b/>
          <w:lang w:val="en-US"/>
        </w:rPr>
        <w:t xml:space="preserve"> ENGLISH FOR ACADEMIC PURPOSES I</w:t>
      </w:r>
    </w:p>
    <w:p w:rsidR="00487ED7" w:rsidRDefault="00487ED7" w:rsidP="00081554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BF55AE">
        <w:rPr>
          <w:rFonts w:ascii="Times New Roman" w:hAnsi="Times New Roman"/>
          <w:b/>
          <w:lang w:val="en-US"/>
        </w:rPr>
        <w:t>WEEKLY SCHEDULE</w:t>
      </w:r>
    </w:p>
    <w:p w:rsidR="00487ED7" w:rsidRPr="00BF55AE" w:rsidRDefault="00487ED7">
      <w:pPr>
        <w:rPr>
          <w:rFonts w:ascii="Times New Roman" w:hAnsi="Times New Roman"/>
        </w:rPr>
      </w:pPr>
    </w:p>
    <w:tbl>
      <w:tblPr>
        <w:tblW w:w="15400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0"/>
        <w:gridCol w:w="4840"/>
        <w:gridCol w:w="2817"/>
        <w:gridCol w:w="2560"/>
        <w:gridCol w:w="3643"/>
      </w:tblGrid>
      <w:tr w:rsidR="00487ED7" w:rsidRPr="00BF55AE" w:rsidTr="00A677DB">
        <w:trPr>
          <w:trHeight w:val="126"/>
        </w:trPr>
        <w:tc>
          <w:tcPr>
            <w:tcW w:w="1540" w:type="dxa"/>
            <w:tcBorders>
              <w:bottom w:val="single" w:sz="4" w:space="0" w:color="auto"/>
            </w:tcBorders>
          </w:tcPr>
          <w:p w:rsidR="00487ED7" w:rsidRPr="00BF55AE" w:rsidRDefault="00487ED7" w:rsidP="003E12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WEEK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:rsidR="00487ED7" w:rsidRPr="00BF55AE" w:rsidRDefault="00487ED7" w:rsidP="003E12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UNIT &amp; </w:t>
            </w:r>
            <w:r w:rsidRPr="00BF55AE">
              <w:rPr>
                <w:rFonts w:ascii="Times New Roman" w:hAnsi="Times New Roman"/>
                <w:b/>
              </w:rPr>
              <w:t>SUBJECT</w:t>
            </w:r>
          </w:p>
        </w:tc>
        <w:tc>
          <w:tcPr>
            <w:tcW w:w="2817" w:type="dxa"/>
            <w:tcBorders>
              <w:bottom w:val="single" w:sz="4" w:space="0" w:color="auto"/>
            </w:tcBorders>
          </w:tcPr>
          <w:p w:rsidR="00487ED7" w:rsidRPr="00BF55AE" w:rsidRDefault="00487ED7" w:rsidP="003E12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SKILLS</w:t>
            </w: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:rsidR="00487ED7" w:rsidRPr="00BF55AE" w:rsidRDefault="00487ED7" w:rsidP="003E12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PORTFOLIO</w:t>
            </w:r>
          </w:p>
        </w:tc>
        <w:tc>
          <w:tcPr>
            <w:tcW w:w="3643" w:type="dxa"/>
            <w:tcBorders>
              <w:bottom w:val="single" w:sz="4" w:space="0" w:color="auto"/>
            </w:tcBorders>
          </w:tcPr>
          <w:p w:rsidR="00487ED7" w:rsidRPr="00BF55AE" w:rsidRDefault="00487ED7" w:rsidP="003E12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REMINDERS/ASSIGN.s</w:t>
            </w:r>
          </w:p>
        </w:tc>
      </w:tr>
      <w:tr w:rsidR="00487ED7" w:rsidRPr="00BF55AE" w:rsidTr="003E6707">
        <w:trPr>
          <w:trHeight w:val="345"/>
        </w:trPr>
        <w:tc>
          <w:tcPr>
            <w:tcW w:w="1540" w:type="dxa"/>
            <w:tcBorders>
              <w:top w:val="single" w:sz="4" w:space="0" w:color="auto"/>
            </w:tcBorders>
          </w:tcPr>
          <w:p w:rsidR="00487ED7" w:rsidRPr="00BF55AE" w:rsidRDefault="00487ED7" w:rsidP="003E12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WEEK 1</w:t>
            </w:r>
          </w:p>
          <w:p w:rsidR="00487ED7" w:rsidRPr="00BF55AE" w:rsidRDefault="00487ED7" w:rsidP="003E12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13-17 Feb.</w:t>
            </w:r>
          </w:p>
        </w:tc>
        <w:tc>
          <w:tcPr>
            <w:tcW w:w="4840" w:type="dxa"/>
            <w:tcBorders>
              <w:top w:val="single" w:sz="4" w:space="0" w:color="auto"/>
            </w:tcBorders>
          </w:tcPr>
          <w:p w:rsidR="00487ED7" w:rsidRPr="00BF55AE" w:rsidRDefault="00487ED7" w:rsidP="002826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  <w:b/>
              </w:rPr>
              <w:t>Unit 1: Getting Acquainted</w:t>
            </w:r>
          </w:p>
          <w:p w:rsidR="00487ED7" w:rsidRPr="00BF55AE" w:rsidRDefault="00487ED7" w:rsidP="002826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CB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>*Preview</w:t>
            </w:r>
            <w:r>
              <w:rPr>
                <w:rFonts w:ascii="Times New Roman" w:hAnsi="Times New Roman"/>
              </w:rPr>
              <w:t>:</w:t>
            </w:r>
            <w:r w:rsidRPr="00BF55AE">
              <w:rPr>
                <w:rFonts w:ascii="Times New Roman" w:hAnsi="Times New Roman"/>
              </w:rPr>
              <w:t xml:space="preserve">Act. A, B, C, D, E, F/ </w:t>
            </w:r>
            <w:r w:rsidRPr="00BF55AE">
              <w:rPr>
                <w:rFonts w:ascii="Times New Roman" w:hAnsi="Times New Roman"/>
                <w:b/>
              </w:rPr>
              <w:t>p. 2-3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</w:rPr>
              <w:t>*Lesson 1</w:t>
            </w:r>
            <w:r>
              <w:rPr>
                <w:rFonts w:ascii="Times New Roman" w:hAnsi="Times New Roman"/>
              </w:rPr>
              <w:t>:</w:t>
            </w:r>
            <w:r w:rsidRPr="00BF55AE">
              <w:rPr>
                <w:rFonts w:ascii="Times New Roman" w:hAnsi="Times New Roman"/>
              </w:rPr>
              <w:t xml:space="preserve">Grammar+conversation model+grammar practice/ </w:t>
            </w:r>
            <w:r w:rsidRPr="00BF55AE">
              <w:rPr>
                <w:rFonts w:ascii="Times New Roman" w:hAnsi="Times New Roman"/>
                <w:b/>
              </w:rPr>
              <w:t>p.4-5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>*Lesson 2: Grammar+conversation model</w:t>
            </w:r>
            <w:r w:rsidRPr="00BF55AE">
              <w:rPr>
                <w:rFonts w:ascii="Times New Roman" w:hAnsi="Times New Roman"/>
                <w:b/>
              </w:rPr>
              <w:t>/ p.6-7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>*Grammar Booster:</w:t>
            </w:r>
            <w:r>
              <w:rPr>
                <w:rFonts w:ascii="Times New Roman" w:hAnsi="Times New Roman"/>
              </w:rPr>
              <w:t>-</w:t>
            </w:r>
            <w:r w:rsidRPr="00BF55AE">
              <w:rPr>
                <w:rFonts w:ascii="Times New Roman" w:hAnsi="Times New Roman"/>
              </w:rPr>
              <w:t xml:space="preserve">Lesson 1 </w:t>
            </w:r>
            <w:r w:rsidRPr="00BF55AE">
              <w:rPr>
                <w:rFonts w:ascii="Times New Roman" w:hAnsi="Times New Roman"/>
                <w:b/>
              </w:rPr>
              <w:t>p.123-124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-Lesson 2 </w:t>
            </w:r>
            <w:r w:rsidRPr="00BF55AE">
              <w:rPr>
                <w:rFonts w:ascii="Times New Roman" w:hAnsi="Times New Roman"/>
                <w:b/>
              </w:rPr>
              <w:t>p.124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</w:rPr>
              <w:t xml:space="preserve">*Lesson 3: Provide personal information Before you listen/ Act. A, B/ </w:t>
            </w:r>
            <w:r w:rsidRPr="00BF55AE">
              <w:rPr>
                <w:rFonts w:ascii="Times New Roman" w:hAnsi="Times New Roman"/>
                <w:b/>
              </w:rPr>
              <w:t>p.8-9</w:t>
            </w:r>
          </w:p>
          <w:p w:rsidR="00487ED7" w:rsidRDefault="00487ED7" w:rsidP="003E1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</w:rPr>
              <w:t>Listening comprehension/ Act. A, B/</w:t>
            </w:r>
            <w:r w:rsidRPr="00BF55AE">
              <w:rPr>
                <w:rFonts w:ascii="Times New Roman" w:hAnsi="Times New Roman"/>
                <w:b/>
              </w:rPr>
              <w:t xml:space="preserve"> p.8</w:t>
            </w:r>
          </w:p>
          <w:p w:rsidR="00487ED7" w:rsidRPr="003F2B50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****EXTRA a/an/the w</w:t>
            </w:r>
            <w:r w:rsidRPr="003F2B50">
              <w:rPr>
                <w:rFonts w:ascii="Times New Roman" w:hAnsi="Times New Roman"/>
              </w:rPr>
              <w:t>orksheet</w:t>
            </w:r>
            <w:r>
              <w:rPr>
                <w:rFonts w:ascii="Times New Roman" w:hAnsi="Times New Roman"/>
              </w:rPr>
              <w:t xml:space="preserve"> /study pack p</w:t>
            </w:r>
            <w:r w:rsidRPr="008E3710">
              <w:rPr>
                <w:rFonts w:ascii="Times New Roman" w:hAnsi="Times New Roman"/>
                <w:b/>
              </w:rPr>
              <w:t>.1-3</w:t>
            </w:r>
          </w:p>
          <w:p w:rsidR="00487ED7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***Extra Writing Activity: </w:t>
            </w:r>
            <w:r w:rsidRPr="00BF55AE">
              <w:rPr>
                <w:rFonts w:ascii="Times New Roman" w:hAnsi="Times New Roman"/>
              </w:rPr>
              <w:t>Write sentences with “be”</w:t>
            </w:r>
            <w:r>
              <w:rPr>
                <w:rFonts w:ascii="Times New Roman" w:hAnsi="Times New Roman"/>
              </w:rPr>
              <w:t xml:space="preserve"> /study pack </w:t>
            </w:r>
            <w:r w:rsidRPr="008E3710">
              <w:rPr>
                <w:rFonts w:ascii="Times New Roman" w:hAnsi="Times New Roman"/>
                <w:b/>
              </w:rPr>
              <w:t>p.68-69</w:t>
            </w:r>
          </w:p>
          <w:p w:rsidR="00487ED7" w:rsidRPr="00BF55AE" w:rsidRDefault="00487ED7" w:rsidP="005248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**EXTRA Reading A</w:t>
            </w:r>
            <w:r w:rsidRPr="00BF55AE">
              <w:rPr>
                <w:rFonts w:ascii="Times New Roman" w:hAnsi="Times New Roman"/>
              </w:rPr>
              <w:t>ctivity: Roland, Evi, and Delia</w:t>
            </w:r>
            <w:r>
              <w:rPr>
                <w:rFonts w:ascii="Times New Roman" w:hAnsi="Times New Roman"/>
              </w:rPr>
              <w:t xml:space="preserve"> /study pack </w:t>
            </w:r>
            <w:r w:rsidRPr="008E3710">
              <w:rPr>
                <w:rFonts w:ascii="Times New Roman" w:hAnsi="Times New Roman"/>
                <w:b/>
              </w:rPr>
              <w:t>p.</w:t>
            </w:r>
            <w:r>
              <w:rPr>
                <w:rFonts w:ascii="Times New Roman" w:hAnsi="Times New Roman"/>
                <w:b/>
              </w:rPr>
              <w:t>39</w:t>
            </w:r>
          </w:p>
          <w:p w:rsidR="00487ED7" w:rsidRPr="00BF55AE" w:rsidRDefault="00487ED7" w:rsidP="005248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WB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Unit 1</w:t>
            </w:r>
          </w:p>
          <w:p w:rsidR="00487ED7" w:rsidRPr="000F2D0A" w:rsidRDefault="00487ED7" w:rsidP="003E12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>*Preview: Activities: 1, 2, 3</w:t>
            </w:r>
            <w:r>
              <w:rPr>
                <w:rFonts w:ascii="Times New Roman" w:hAnsi="Times New Roman"/>
                <w:lang w:val="en-US"/>
              </w:rPr>
              <w:t>/</w:t>
            </w:r>
            <w:r w:rsidRPr="00BF55AE">
              <w:rPr>
                <w:rFonts w:ascii="Times New Roman" w:hAnsi="Times New Roman"/>
                <w:b/>
                <w:lang w:val="en-US"/>
              </w:rPr>
              <w:t>p. 1-2</w:t>
            </w:r>
          </w:p>
          <w:p w:rsidR="00487ED7" w:rsidRPr="000F2D0A" w:rsidRDefault="00487ED7" w:rsidP="003E12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>*Lesson 1</w:t>
            </w:r>
            <w:r>
              <w:rPr>
                <w:rFonts w:ascii="Times New Roman" w:hAnsi="Times New Roman"/>
                <w:lang w:val="en-US"/>
              </w:rPr>
              <w:t>:</w:t>
            </w:r>
            <w:r w:rsidRPr="00BF55AE">
              <w:rPr>
                <w:rFonts w:ascii="Times New Roman" w:hAnsi="Times New Roman"/>
                <w:lang w:val="en-US"/>
              </w:rPr>
              <w:t>Activities: 5, 6, 7, 8, 9</w:t>
            </w:r>
            <w:r>
              <w:rPr>
                <w:rFonts w:ascii="Times New Roman" w:hAnsi="Times New Roman"/>
                <w:lang w:val="en-US"/>
              </w:rPr>
              <w:t xml:space="preserve"> /</w:t>
            </w:r>
            <w:r w:rsidRPr="00BF55AE">
              <w:rPr>
                <w:rFonts w:ascii="Times New Roman" w:hAnsi="Times New Roman"/>
                <w:b/>
                <w:lang w:val="en-US"/>
              </w:rPr>
              <w:t>p. 2-3</w:t>
            </w:r>
          </w:p>
          <w:p w:rsidR="00487ED7" w:rsidRDefault="00487ED7" w:rsidP="003E12D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>*Grammar Booster</w:t>
            </w:r>
            <w:r>
              <w:rPr>
                <w:rFonts w:ascii="Times New Roman" w:hAnsi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 xml:space="preserve">Act. </w:t>
            </w:r>
            <w:r w:rsidRPr="00BF55AE">
              <w:rPr>
                <w:rFonts w:ascii="Times New Roman" w:hAnsi="Times New Roman"/>
                <w:lang w:val="en-US"/>
              </w:rPr>
              <w:t>A, B, C, D, E, F</w:t>
            </w:r>
          </w:p>
          <w:p w:rsidR="00487ED7" w:rsidRPr="00BF55AE" w:rsidRDefault="00487ED7" w:rsidP="003E12D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p. 7-9</w:t>
            </w:r>
          </w:p>
          <w:p w:rsidR="00487ED7" w:rsidRPr="003E6707" w:rsidRDefault="00487ED7" w:rsidP="003E12D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*Video: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BF55AE">
              <w:rPr>
                <w:rFonts w:ascii="Times New Roman" w:hAnsi="Times New Roman"/>
                <w:lang w:val="en-US"/>
              </w:rPr>
              <w:t>Unit 1-TV Activity Workshee</w:t>
            </w:r>
            <w:r>
              <w:rPr>
                <w:rFonts w:ascii="Times New Roman" w:hAnsi="Times New Roman"/>
                <w:lang w:val="en-US"/>
              </w:rPr>
              <w:t>t</w:t>
            </w:r>
            <w:r>
              <w:rPr>
                <w:rFonts w:ascii="Times New Roman" w:hAnsi="Times New Roman"/>
              </w:rPr>
              <w:t xml:space="preserve">/study pack </w:t>
            </w:r>
            <w:r w:rsidRPr="008E3710">
              <w:rPr>
                <w:rFonts w:ascii="Times New Roman" w:hAnsi="Times New Roman"/>
                <w:b/>
              </w:rPr>
              <w:t>p.</w:t>
            </w:r>
            <w:r>
              <w:rPr>
                <w:rFonts w:ascii="Times New Roman" w:hAnsi="Times New Roman"/>
                <w:b/>
              </w:rPr>
              <w:t>48-49</w:t>
            </w:r>
          </w:p>
        </w:tc>
        <w:tc>
          <w:tcPr>
            <w:tcW w:w="2817" w:type="dxa"/>
            <w:tcBorders>
              <w:top w:val="single" w:sz="4" w:space="0" w:color="auto"/>
            </w:tcBorders>
          </w:tcPr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>*Speaking: Meeting people, providing personal information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>*Grammar: Information questions with “be”</w:t>
            </w:r>
            <w:r>
              <w:rPr>
                <w:rFonts w:ascii="Times New Roman" w:hAnsi="Times New Roman"/>
              </w:rPr>
              <w:t xml:space="preserve">, </w:t>
            </w:r>
            <w:r w:rsidRPr="00BF55AE">
              <w:rPr>
                <w:rFonts w:ascii="Times New Roman" w:hAnsi="Times New Roman"/>
              </w:rPr>
              <w:t>“possessive nouns and adjectives”</w:t>
            </w:r>
            <w:r>
              <w:rPr>
                <w:rFonts w:ascii="Times New Roman" w:hAnsi="Times New Roman"/>
              </w:rPr>
              <w:t>, “a/an/the”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>*Listening for details (nationality, jobs, city)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>*Reading: read for details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>*Writing: Form short sentences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</w:tcBorders>
          </w:tcPr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                ___</w:t>
            </w:r>
          </w:p>
        </w:tc>
        <w:tc>
          <w:tcPr>
            <w:tcW w:w="3643" w:type="dxa"/>
            <w:tcBorders>
              <w:top w:val="single" w:sz="4" w:space="0" w:color="auto"/>
            </w:tcBorders>
          </w:tcPr>
          <w:p w:rsidR="00487ED7" w:rsidRPr="00BF55AE" w:rsidRDefault="00487ED7" w:rsidP="00E96C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Homework:</w:t>
            </w:r>
          </w:p>
          <w:p w:rsidR="00487ED7" w:rsidRPr="00BF55AE" w:rsidRDefault="00487ED7" w:rsidP="00E96C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Unit 1</w:t>
            </w:r>
          </w:p>
          <w:p w:rsidR="00487ED7" w:rsidRPr="00BF55AE" w:rsidRDefault="00487ED7" w:rsidP="00E96C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 xml:space="preserve">WB: </w:t>
            </w:r>
          </w:p>
          <w:p w:rsidR="00487ED7" w:rsidRPr="00BF55AE" w:rsidRDefault="00487ED7" w:rsidP="00E96C6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*</w:t>
            </w:r>
            <w:r w:rsidRPr="00BF55AE">
              <w:rPr>
                <w:rFonts w:ascii="Times New Roman" w:hAnsi="Times New Roman"/>
                <w:lang w:val="en-US"/>
              </w:rPr>
              <w:t>Lesson 2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>*Activities 10, 11, 12, 13, 14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>*Lesson 3&amp;4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>Activities: 15, 16, 17, 18, 19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p.4-7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>*Writing Booster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p.9-10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7ED7" w:rsidRPr="00BF55AE" w:rsidTr="00A677DB">
        <w:tc>
          <w:tcPr>
            <w:tcW w:w="1540" w:type="dxa"/>
          </w:tcPr>
          <w:p w:rsidR="00487ED7" w:rsidRPr="00BF55AE" w:rsidRDefault="00487ED7" w:rsidP="003E12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WEEK 2:</w:t>
            </w:r>
          </w:p>
          <w:p w:rsidR="00487ED7" w:rsidRPr="00BF55AE" w:rsidRDefault="00487ED7" w:rsidP="003E12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20-24 Feb.</w:t>
            </w:r>
          </w:p>
        </w:tc>
        <w:tc>
          <w:tcPr>
            <w:tcW w:w="4840" w:type="dxa"/>
          </w:tcPr>
          <w:p w:rsidR="00487ED7" w:rsidRPr="00BF55AE" w:rsidRDefault="00487ED7" w:rsidP="002826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Unit 1: Getting Acquainted</w:t>
            </w:r>
          </w:p>
          <w:p w:rsidR="00487ED7" w:rsidRPr="00BF55AE" w:rsidRDefault="00487ED7" w:rsidP="002826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CB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</w:rPr>
              <w:t>*Lesson 4: Act. A, B</w:t>
            </w:r>
            <w:r w:rsidRPr="00BF55AE">
              <w:rPr>
                <w:rFonts w:ascii="Times New Roman" w:hAnsi="Times New Roman"/>
                <w:b/>
              </w:rPr>
              <w:t>/ p. 10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*</w:t>
            </w:r>
            <w:r w:rsidRPr="00BF55AE">
              <w:rPr>
                <w:rFonts w:ascii="Times New Roman" w:hAnsi="Times New Roman"/>
              </w:rPr>
              <w:t>Reading A, B/</w:t>
            </w:r>
            <w:r w:rsidRPr="00BF55AE">
              <w:rPr>
                <w:rFonts w:ascii="Times New Roman" w:hAnsi="Times New Roman"/>
                <w:b/>
              </w:rPr>
              <w:t xml:space="preserve"> p.11</w:t>
            </w:r>
          </w:p>
          <w:p w:rsidR="00487ED7" w:rsidRDefault="00487ED7" w:rsidP="003E12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*</w:t>
            </w:r>
            <w:r w:rsidRPr="00BF55AE">
              <w:rPr>
                <w:rFonts w:ascii="Times New Roman" w:hAnsi="Times New Roman"/>
                <w:lang w:val="en-US"/>
              </w:rPr>
              <w:t xml:space="preserve"> Reading comprehension questions about the text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/study pack </w:t>
            </w:r>
            <w:r w:rsidRPr="008E3710">
              <w:rPr>
                <w:rFonts w:ascii="Times New Roman" w:hAnsi="Times New Roman"/>
                <w:b/>
              </w:rPr>
              <w:t>p.</w:t>
            </w:r>
            <w:r>
              <w:rPr>
                <w:rFonts w:ascii="Times New Roman" w:hAnsi="Times New Roman"/>
                <w:b/>
              </w:rPr>
              <w:t>30</w:t>
            </w:r>
          </w:p>
          <w:p w:rsidR="00487ED7" w:rsidRDefault="00487ED7" w:rsidP="003E1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</w:rPr>
              <w:t xml:space="preserve">*Review / Act. A, B, C / </w:t>
            </w:r>
            <w:r w:rsidRPr="00BF55AE">
              <w:rPr>
                <w:rFonts w:ascii="Times New Roman" w:hAnsi="Times New Roman"/>
                <w:b/>
              </w:rPr>
              <w:t>p.12</w:t>
            </w:r>
          </w:p>
          <w:p w:rsidR="00487ED7" w:rsidRPr="000F2D0A" w:rsidRDefault="00487ED7" w:rsidP="003E12D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87ED7" w:rsidRPr="00BF55AE" w:rsidRDefault="00487ED7" w:rsidP="002826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Unit 2: Going Out</w:t>
            </w:r>
          </w:p>
          <w:p w:rsidR="00487ED7" w:rsidRPr="00BF55AE" w:rsidRDefault="00487ED7" w:rsidP="002826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CB</w:t>
            </w:r>
          </w:p>
          <w:p w:rsidR="00487ED7" w:rsidRPr="000F2D0A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>*Preview</w:t>
            </w:r>
            <w:r>
              <w:rPr>
                <w:rFonts w:ascii="Times New Roman" w:hAnsi="Times New Roman"/>
              </w:rPr>
              <w:t xml:space="preserve">: </w:t>
            </w:r>
            <w:r w:rsidRPr="00BF55AE">
              <w:rPr>
                <w:rFonts w:ascii="Times New Roman" w:hAnsi="Times New Roman"/>
              </w:rPr>
              <w:t xml:space="preserve">Act. A, B, C, D, E, F, G/ </w:t>
            </w:r>
            <w:r w:rsidRPr="00BF55AE">
              <w:rPr>
                <w:rFonts w:ascii="Times New Roman" w:hAnsi="Times New Roman"/>
                <w:b/>
              </w:rPr>
              <w:t>p.14-15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*Vocabulary: </w:t>
            </w:r>
            <w:r w:rsidRPr="00BF55AE">
              <w:rPr>
                <w:rFonts w:ascii="Times New Roman" w:hAnsi="Times New Roman"/>
              </w:rPr>
              <w:t>Act. A, B, C, D /</w:t>
            </w:r>
            <w:r w:rsidRPr="00BF55AE">
              <w:rPr>
                <w:rFonts w:ascii="Times New Roman" w:hAnsi="Times New Roman"/>
                <w:b/>
              </w:rPr>
              <w:t xml:space="preserve"> p. 17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</w:rPr>
              <w:t>*Now you</w:t>
            </w:r>
            <w:r>
              <w:rPr>
                <w:rFonts w:ascii="Times New Roman" w:hAnsi="Times New Roman"/>
              </w:rPr>
              <w:t xml:space="preserve"> </w:t>
            </w:r>
            <w:r w:rsidRPr="00BF55AE">
              <w:rPr>
                <w:rFonts w:ascii="Times New Roman" w:hAnsi="Times New Roman"/>
              </w:rPr>
              <w:t>can: accept or decline an invitiation/</w:t>
            </w:r>
            <w:r w:rsidRPr="00BF55AE">
              <w:rPr>
                <w:rFonts w:ascii="Times New Roman" w:hAnsi="Times New Roman"/>
                <w:b/>
              </w:rPr>
              <w:t xml:space="preserve"> p. 17</w:t>
            </w:r>
          </w:p>
          <w:p w:rsidR="00487ED7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  <w:r w:rsidRPr="000F2D0A">
              <w:rPr>
                <w:rFonts w:ascii="Times New Roman" w:hAnsi="Times New Roman"/>
              </w:rPr>
              <w:t>***EXTRA</w:t>
            </w:r>
            <w:r w:rsidRPr="00BF55AE">
              <w:rPr>
                <w:rFonts w:ascii="Times New Roman" w:hAnsi="Times New Roman"/>
              </w:rPr>
              <w:t xml:space="preserve"> Grammar Sheet</w:t>
            </w:r>
            <w:r>
              <w:rPr>
                <w:rFonts w:ascii="Times New Roman" w:hAnsi="Times New Roman"/>
              </w:rPr>
              <w:t xml:space="preserve">: Imperatives /study pack </w:t>
            </w:r>
            <w:r w:rsidRPr="008E3710">
              <w:rPr>
                <w:rFonts w:ascii="Times New Roman" w:hAnsi="Times New Roman"/>
                <w:b/>
              </w:rPr>
              <w:t>p.</w:t>
            </w:r>
            <w:r>
              <w:rPr>
                <w:rFonts w:ascii="Times New Roman" w:hAnsi="Times New Roman"/>
                <w:b/>
              </w:rPr>
              <w:t>4-7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*Lesson 3: Make plans to see an event 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</w:rPr>
              <w:t xml:space="preserve">Listening for comprehension/Act.A/ </w:t>
            </w:r>
            <w:r w:rsidRPr="00BF55AE">
              <w:rPr>
                <w:rFonts w:ascii="Times New Roman" w:hAnsi="Times New Roman"/>
                <w:b/>
              </w:rPr>
              <w:t>p.20</w:t>
            </w:r>
          </w:p>
          <w:p w:rsidR="00487ED7" w:rsidRPr="000F2D0A" w:rsidRDefault="00487ED7" w:rsidP="003E1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</w:rPr>
              <w:t>Now you can:</w:t>
            </w:r>
            <w:r>
              <w:rPr>
                <w:rFonts w:ascii="Times New Roman" w:hAnsi="Times New Roman"/>
              </w:rPr>
              <w:t xml:space="preserve"> </w:t>
            </w:r>
            <w:r w:rsidRPr="00BF55AE">
              <w:rPr>
                <w:rFonts w:ascii="Times New Roman" w:hAnsi="Times New Roman"/>
              </w:rPr>
              <w:t>make plans to see an event/Act. A, B/</w:t>
            </w:r>
            <w:r w:rsidRPr="00BF55AE">
              <w:rPr>
                <w:rFonts w:ascii="Times New Roman" w:hAnsi="Times New Roman"/>
                <w:b/>
              </w:rPr>
              <w:t xml:space="preserve"> p. 21</w:t>
            </w:r>
          </w:p>
          <w:p w:rsidR="00487ED7" w:rsidRPr="00BF55AE" w:rsidRDefault="00487ED7" w:rsidP="002826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WB</w:t>
            </w:r>
          </w:p>
          <w:p w:rsidR="00487ED7" w:rsidRPr="00BF55AE" w:rsidRDefault="00487ED7" w:rsidP="003E12DA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>*Preview</w:t>
            </w:r>
            <w:r>
              <w:rPr>
                <w:rFonts w:ascii="Times New Roman" w:hAnsi="Times New Roman"/>
                <w:lang w:val="en-US"/>
              </w:rPr>
              <w:t xml:space="preserve">: Act. </w:t>
            </w:r>
            <w:r w:rsidRPr="00BF55AE">
              <w:rPr>
                <w:rFonts w:ascii="Times New Roman" w:hAnsi="Times New Roman"/>
                <w:lang w:val="en-US"/>
              </w:rPr>
              <w:t xml:space="preserve">1, 3, 4 - </w:t>
            </w:r>
            <w:r w:rsidRPr="00BF55AE">
              <w:rPr>
                <w:rFonts w:ascii="Times New Roman" w:hAnsi="Times New Roman"/>
                <w:b/>
                <w:lang w:val="en-US"/>
              </w:rPr>
              <w:t>p.11(U-1)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>*</w:t>
            </w:r>
            <w:r w:rsidRPr="00BF55AE">
              <w:rPr>
                <w:rFonts w:ascii="Times New Roman" w:hAnsi="Times New Roman"/>
                <w:lang w:val="en-US"/>
              </w:rPr>
              <w:t>Writing Booster-Activity: A, B</w:t>
            </w:r>
            <w:r>
              <w:rPr>
                <w:rFonts w:ascii="Times New Roman" w:hAnsi="Times New Roman"/>
              </w:rPr>
              <w:t xml:space="preserve"> /</w:t>
            </w:r>
            <w:r w:rsidRPr="00BF55AE">
              <w:rPr>
                <w:rFonts w:ascii="Times New Roman" w:hAnsi="Times New Roman"/>
                <w:b/>
                <w:lang w:val="en-US"/>
              </w:rPr>
              <w:t>p.19-20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*Video: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>Unit 2-TV Activity Worksheet</w:t>
            </w:r>
            <w:r>
              <w:rPr>
                <w:rFonts w:ascii="Times New Roman" w:hAnsi="Times New Roman"/>
              </w:rPr>
              <w:t xml:space="preserve">/study pack </w:t>
            </w:r>
            <w:r w:rsidRPr="008E3710">
              <w:rPr>
                <w:rFonts w:ascii="Times New Roman" w:hAnsi="Times New Roman"/>
                <w:b/>
              </w:rPr>
              <w:t>p.</w:t>
            </w:r>
            <w:r>
              <w:rPr>
                <w:rFonts w:ascii="Times New Roman" w:hAnsi="Times New Roman"/>
                <w:b/>
              </w:rPr>
              <w:t>50-52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7" w:type="dxa"/>
          </w:tcPr>
          <w:p w:rsidR="00487ED7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>*Speaking: Accepting or declining an invitation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>*Grammar: Imperatives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>*Listening: Listen for details (events: culture festival)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>*Reading: Read for details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>*Writing: Completing sentences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0" w:type="dxa"/>
          </w:tcPr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                </w:t>
            </w:r>
            <w:r>
              <w:rPr>
                <w:rFonts w:ascii="Times New Roman" w:hAnsi="Times New Roman"/>
              </w:rPr>
              <w:t>___</w:t>
            </w:r>
          </w:p>
        </w:tc>
        <w:tc>
          <w:tcPr>
            <w:tcW w:w="3643" w:type="dxa"/>
          </w:tcPr>
          <w:p w:rsidR="00487ED7" w:rsidRPr="00BF55AE" w:rsidRDefault="00487ED7" w:rsidP="00514A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</w:rPr>
              <w:t xml:space="preserve">** </w:t>
            </w:r>
            <w:r w:rsidRPr="00BF55AE">
              <w:rPr>
                <w:rFonts w:ascii="Times New Roman" w:hAnsi="Times New Roman"/>
                <w:b/>
              </w:rPr>
              <w:t>27/28 Feb**</w:t>
            </w:r>
          </w:p>
          <w:p w:rsidR="00487ED7" w:rsidRPr="00BF55AE" w:rsidRDefault="00487ED7" w:rsidP="00514A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Add-Drop Week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87ED7" w:rsidRPr="00BF55AE" w:rsidRDefault="00487ED7" w:rsidP="00E96C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Homework:</w:t>
            </w:r>
          </w:p>
          <w:p w:rsidR="00487ED7" w:rsidRPr="00BF55AE" w:rsidRDefault="00487ED7" w:rsidP="00E96C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Unit 2</w:t>
            </w:r>
          </w:p>
          <w:p w:rsidR="00487ED7" w:rsidRPr="00BF55AE" w:rsidRDefault="00487ED7" w:rsidP="00E96C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CB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*</w:t>
            </w:r>
            <w:r w:rsidRPr="00BF55AE">
              <w:rPr>
                <w:rFonts w:ascii="Times New Roman" w:hAnsi="Times New Roman"/>
                <w:lang w:val="en-US"/>
              </w:rPr>
              <w:t>Review: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>Writing Activity: D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p.12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487ED7" w:rsidRPr="00BF55AE" w:rsidRDefault="00487ED7" w:rsidP="00514A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WB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*</w:t>
            </w:r>
            <w:r w:rsidRPr="00BF55AE">
              <w:rPr>
                <w:rFonts w:ascii="Times New Roman" w:hAnsi="Times New Roman"/>
                <w:lang w:val="en-US"/>
              </w:rPr>
              <w:t>Lesson 3&amp;4: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>Activities: 13, 14, 15, 16, 17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p.15-17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7ED7" w:rsidRPr="00BF55AE" w:rsidTr="00A677DB">
        <w:tc>
          <w:tcPr>
            <w:tcW w:w="1540" w:type="dxa"/>
          </w:tcPr>
          <w:p w:rsidR="00487ED7" w:rsidRPr="00BF55AE" w:rsidRDefault="00487ED7" w:rsidP="003E12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WEEK 3</w:t>
            </w:r>
          </w:p>
          <w:p w:rsidR="00487ED7" w:rsidRPr="00BF55AE" w:rsidRDefault="00487ED7" w:rsidP="003E12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27 Feb. – 2 Mar.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0" w:type="dxa"/>
          </w:tcPr>
          <w:p w:rsidR="00487ED7" w:rsidRPr="00BF55AE" w:rsidRDefault="00487ED7" w:rsidP="002826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Unit 2: Going Out:</w:t>
            </w:r>
          </w:p>
          <w:p w:rsidR="00487ED7" w:rsidRPr="00BF55AE" w:rsidRDefault="00487ED7" w:rsidP="002826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CB</w:t>
            </w:r>
          </w:p>
          <w:p w:rsidR="00487ED7" w:rsidRPr="000F2D0A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*Lesson 4:</w:t>
            </w:r>
            <w:r w:rsidRPr="00BF55AE">
              <w:rPr>
                <w:rFonts w:ascii="Times New Roman" w:hAnsi="Times New Roman"/>
              </w:rPr>
              <w:t xml:space="preserve">Before you read/ Act. A,B/ </w:t>
            </w:r>
            <w:r w:rsidRPr="00BF55AE">
              <w:rPr>
                <w:rFonts w:ascii="Times New Roman" w:hAnsi="Times New Roman"/>
                <w:b/>
              </w:rPr>
              <w:t>p.22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>Reading/ Act. A, B/</w:t>
            </w:r>
            <w:r w:rsidRPr="00BF55AE">
              <w:rPr>
                <w:rFonts w:ascii="Times New Roman" w:hAnsi="Times New Roman"/>
                <w:b/>
              </w:rPr>
              <w:t xml:space="preserve"> p. 23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>**Reading comprehension questions about the text</w:t>
            </w:r>
            <w:r>
              <w:rPr>
                <w:rFonts w:ascii="Times New Roman" w:hAnsi="Times New Roman"/>
              </w:rPr>
              <w:t xml:space="preserve">/study pack </w:t>
            </w:r>
            <w:r w:rsidRPr="008E3710">
              <w:rPr>
                <w:rFonts w:ascii="Times New Roman" w:hAnsi="Times New Roman"/>
                <w:b/>
              </w:rPr>
              <w:t>p.</w:t>
            </w:r>
            <w:r>
              <w:rPr>
                <w:rFonts w:ascii="Times New Roman" w:hAnsi="Times New Roman"/>
                <w:b/>
              </w:rPr>
              <w:t>31</w:t>
            </w:r>
          </w:p>
          <w:p w:rsidR="00487ED7" w:rsidRPr="000F2D0A" w:rsidRDefault="00487ED7" w:rsidP="003E1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</w:rPr>
              <w:t xml:space="preserve">*Review: Act. A, B, C, D/ </w:t>
            </w:r>
            <w:r w:rsidRPr="00BF55AE">
              <w:rPr>
                <w:rFonts w:ascii="Times New Roman" w:hAnsi="Times New Roman"/>
                <w:b/>
              </w:rPr>
              <w:t>p.24</w:t>
            </w:r>
          </w:p>
          <w:p w:rsidR="00487ED7" w:rsidRPr="00BF55AE" w:rsidRDefault="00487ED7" w:rsidP="002826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Unit 3: The extended family</w:t>
            </w:r>
          </w:p>
          <w:p w:rsidR="00487ED7" w:rsidRPr="00BF55AE" w:rsidRDefault="00487ED7" w:rsidP="002826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CB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>*Preview: Talk about relationships, describe extended families, discuss family cultures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>Act. A, B, C, D, E /</w:t>
            </w:r>
            <w:r w:rsidRPr="00BF55AE">
              <w:rPr>
                <w:rFonts w:ascii="Times New Roman" w:hAnsi="Times New Roman"/>
                <w:b/>
                <w:lang w:val="en-US"/>
              </w:rPr>
              <w:t>p.26-27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 xml:space="preserve">*Lesson 1: Report news about relationships 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>Vocabulary/ Act. A, B /</w:t>
            </w:r>
            <w:r w:rsidRPr="00BF55AE">
              <w:rPr>
                <w:rFonts w:ascii="Times New Roman" w:hAnsi="Times New Roman"/>
                <w:b/>
                <w:lang w:val="en-US"/>
              </w:rPr>
              <w:t>p.28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>Grammar practice+conversation model/</w:t>
            </w:r>
            <w:r w:rsidRPr="00BF55AE">
              <w:rPr>
                <w:rFonts w:ascii="Times New Roman" w:hAnsi="Times New Roman"/>
                <w:b/>
                <w:lang w:val="en-US"/>
              </w:rPr>
              <w:t xml:space="preserve"> p. 29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>*Lesson 2: Describe families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>Vocabulary/ Act. A, B, C/</w:t>
            </w:r>
            <w:r w:rsidRPr="00BF55AE">
              <w:rPr>
                <w:rFonts w:ascii="Times New Roman" w:hAnsi="Times New Roman"/>
                <w:b/>
                <w:lang w:val="en-US"/>
              </w:rPr>
              <w:t>p.30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>Grammar/ Act. A, B</w:t>
            </w:r>
            <w:r w:rsidRPr="00BF55AE">
              <w:rPr>
                <w:rFonts w:ascii="Times New Roman" w:hAnsi="Times New Roman"/>
                <w:b/>
                <w:lang w:val="en-US"/>
              </w:rPr>
              <w:t xml:space="preserve"> / p. 30-31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>Conversation model / Act. A, B</w:t>
            </w:r>
            <w:r w:rsidRPr="00BF55AE">
              <w:rPr>
                <w:rFonts w:ascii="Times New Roman" w:hAnsi="Times New Roman"/>
                <w:b/>
                <w:lang w:val="en-US"/>
              </w:rPr>
              <w:t xml:space="preserve"> / p.31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 xml:space="preserve">*Grammar Booster:-Lesson 1: </w:t>
            </w:r>
            <w:r w:rsidRPr="00BF55AE">
              <w:rPr>
                <w:rFonts w:ascii="Times New Roman" w:hAnsi="Times New Roman"/>
                <w:b/>
                <w:lang w:val="en-US"/>
              </w:rPr>
              <w:t>p.126</w:t>
            </w:r>
          </w:p>
          <w:p w:rsidR="00487ED7" w:rsidRDefault="00487ED7" w:rsidP="003E12D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>-Lesson 2:</w:t>
            </w:r>
            <w:r w:rsidRPr="00BF55AE">
              <w:rPr>
                <w:rFonts w:ascii="Times New Roman" w:hAnsi="Times New Roman"/>
                <w:b/>
                <w:lang w:val="en-US"/>
              </w:rPr>
              <w:t xml:space="preserve"> p.127</w:t>
            </w:r>
          </w:p>
          <w:p w:rsidR="00487ED7" w:rsidRDefault="00487ED7" w:rsidP="005248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** EXTRA Reading Activity: Julia’s family/study pack </w:t>
            </w:r>
            <w:r w:rsidRPr="008E3710">
              <w:rPr>
                <w:rFonts w:ascii="Times New Roman" w:hAnsi="Times New Roman"/>
                <w:b/>
              </w:rPr>
              <w:t>p.</w:t>
            </w:r>
            <w:r>
              <w:rPr>
                <w:rFonts w:ascii="Times New Roman" w:hAnsi="Times New Roman"/>
                <w:b/>
              </w:rPr>
              <w:t>40-41</w:t>
            </w:r>
          </w:p>
          <w:p w:rsidR="00487ED7" w:rsidRPr="00BF55AE" w:rsidRDefault="00487ED7" w:rsidP="005248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***EXTRA Grammar Worksheet: simple present t. /study pack </w:t>
            </w:r>
            <w:r w:rsidRPr="008E3710">
              <w:rPr>
                <w:rFonts w:ascii="Times New Roman" w:hAnsi="Times New Roman"/>
                <w:b/>
              </w:rPr>
              <w:t>p.</w:t>
            </w:r>
            <w:r>
              <w:rPr>
                <w:rFonts w:ascii="Times New Roman" w:hAnsi="Times New Roman"/>
                <w:b/>
              </w:rPr>
              <w:t>8-13</w:t>
            </w:r>
          </w:p>
          <w:p w:rsidR="00487ED7" w:rsidRPr="00BF55AE" w:rsidRDefault="00487ED7" w:rsidP="00295147">
            <w:pPr>
              <w:tabs>
                <w:tab w:val="left" w:pos="1962"/>
                <w:tab w:val="center" w:pos="2312"/>
              </w:tabs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ab/>
            </w:r>
            <w:r w:rsidRPr="00BF55AE">
              <w:rPr>
                <w:rFonts w:ascii="Times New Roman" w:hAnsi="Times New Roman"/>
                <w:b/>
                <w:lang w:val="en-US"/>
              </w:rPr>
              <w:t>WB</w:t>
            </w:r>
          </w:p>
          <w:p w:rsidR="00487ED7" w:rsidRPr="00BF55AE" w:rsidRDefault="00487ED7" w:rsidP="003E12DA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 xml:space="preserve">*Preview: Activities: 1, 2, 3, 4/ </w:t>
            </w:r>
            <w:r w:rsidRPr="00BF55AE">
              <w:rPr>
                <w:rFonts w:ascii="Times New Roman" w:hAnsi="Times New Roman"/>
                <w:b/>
                <w:lang w:val="en-US"/>
              </w:rPr>
              <w:t>p.21-22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>*Lesson 1:Activities: 5, 6, 7, 8, 9, 10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 xml:space="preserve">*Lesson 2:Activities: 11, 12, 13, 14/ </w:t>
            </w:r>
            <w:r w:rsidRPr="00BF55AE">
              <w:rPr>
                <w:rFonts w:ascii="Times New Roman" w:hAnsi="Times New Roman"/>
                <w:b/>
                <w:lang w:val="en-US"/>
              </w:rPr>
              <w:t>p. 22-24</w:t>
            </w:r>
          </w:p>
          <w:p w:rsidR="00487ED7" w:rsidRDefault="00487ED7" w:rsidP="003E12D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*Video:</w:t>
            </w:r>
          </w:p>
          <w:p w:rsidR="00487ED7" w:rsidRDefault="00487ED7" w:rsidP="003E12D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>Unit 3-TV Activity Worksheet</w:t>
            </w:r>
            <w:r>
              <w:rPr>
                <w:rFonts w:ascii="Times New Roman" w:hAnsi="Times New Roman"/>
                <w:lang w:val="en-US"/>
              </w:rPr>
              <w:t xml:space="preserve"> (optional)</w:t>
            </w:r>
            <w:r>
              <w:rPr>
                <w:rFonts w:ascii="Times New Roman" w:hAnsi="Times New Roman"/>
              </w:rPr>
              <w:t xml:space="preserve"> /study pack </w:t>
            </w:r>
            <w:r w:rsidRPr="008E3710">
              <w:rPr>
                <w:rFonts w:ascii="Times New Roman" w:hAnsi="Times New Roman"/>
                <w:b/>
              </w:rPr>
              <w:t>p.</w:t>
            </w:r>
            <w:r>
              <w:rPr>
                <w:rFonts w:ascii="Times New Roman" w:hAnsi="Times New Roman"/>
                <w:b/>
              </w:rPr>
              <w:t>53-55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7" w:type="dxa"/>
          </w:tcPr>
          <w:p w:rsidR="00487ED7" w:rsidRPr="00BF55AE" w:rsidRDefault="00487ED7" w:rsidP="00F016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*Speaking: T</w:t>
            </w:r>
            <w:r w:rsidRPr="00BF55AE">
              <w:rPr>
                <w:rFonts w:ascii="Times New Roman" w:hAnsi="Times New Roman"/>
              </w:rPr>
              <w:t>alking about musical tests, making plans to see an event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>*Grammar: The simple present tense, information questions in simple present tense</w:t>
            </w:r>
            <w:r>
              <w:rPr>
                <w:rFonts w:ascii="Times New Roman" w:hAnsi="Times New Roman"/>
              </w:rPr>
              <w:t>, using verb have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>*Reading: Read for details</w:t>
            </w:r>
          </w:p>
          <w:p w:rsidR="00487ED7" w:rsidRPr="00BF55AE" w:rsidRDefault="00487ED7" w:rsidP="005B6865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BF55AE">
              <w:rPr>
                <w:color w:val="auto"/>
                <w:sz w:val="22"/>
                <w:szCs w:val="22"/>
              </w:rPr>
              <w:t xml:space="preserve">*Writing: </w:t>
            </w:r>
          </w:p>
          <w:p w:rsidR="00487ED7" w:rsidRPr="00BF55AE" w:rsidRDefault="00487ED7" w:rsidP="005B6865">
            <w:pPr>
              <w:pStyle w:val="Default"/>
              <w:rPr>
                <w:color w:val="auto"/>
                <w:sz w:val="22"/>
                <w:szCs w:val="22"/>
              </w:rPr>
            </w:pPr>
            <w:r w:rsidRPr="00BF55AE">
              <w:rPr>
                <w:color w:val="auto"/>
                <w:sz w:val="22"/>
                <w:szCs w:val="22"/>
                <w:lang w:val="en-US"/>
              </w:rPr>
              <w:t>-</w:t>
            </w:r>
            <w:r w:rsidRPr="00BF55AE">
              <w:rPr>
                <w:color w:val="auto"/>
                <w:sz w:val="22"/>
                <w:szCs w:val="22"/>
              </w:rPr>
              <w:t xml:space="preserve"> using the information  in the chart and writing sentences about your friend’ s family</w:t>
            </w:r>
          </w:p>
          <w:p w:rsidR="00487ED7" w:rsidRPr="00BF55AE" w:rsidRDefault="00487ED7" w:rsidP="005B6865">
            <w:pPr>
              <w:pStyle w:val="Default"/>
              <w:rPr>
                <w:color w:val="auto"/>
                <w:sz w:val="22"/>
                <w:szCs w:val="22"/>
              </w:rPr>
            </w:pPr>
            <w:r w:rsidRPr="00BF55AE">
              <w:rPr>
                <w:color w:val="auto"/>
                <w:sz w:val="22"/>
                <w:szCs w:val="22"/>
              </w:rPr>
              <w:t xml:space="preserve">-using verb </w:t>
            </w:r>
            <w:r>
              <w:rPr>
                <w:color w:val="auto"/>
                <w:sz w:val="22"/>
                <w:szCs w:val="22"/>
              </w:rPr>
              <w:t>“</w:t>
            </w:r>
            <w:r w:rsidRPr="008A3EE0">
              <w:rPr>
                <w:bCs/>
                <w:iCs/>
                <w:color w:val="auto"/>
                <w:sz w:val="22"/>
                <w:szCs w:val="22"/>
              </w:rPr>
              <w:t>have</w:t>
            </w:r>
            <w:r>
              <w:rPr>
                <w:bCs/>
                <w:iCs/>
                <w:color w:val="auto"/>
                <w:sz w:val="22"/>
                <w:szCs w:val="22"/>
              </w:rPr>
              <w:t>”</w:t>
            </w:r>
          </w:p>
          <w:p w:rsidR="00487ED7" w:rsidRPr="00BF55AE" w:rsidRDefault="00487ED7" w:rsidP="005B6865">
            <w:pPr>
              <w:pStyle w:val="Default"/>
              <w:rPr>
                <w:color w:val="auto"/>
                <w:sz w:val="22"/>
                <w:szCs w:val="22"/>
              </w:rPr>
            </w:pPr>
            <w:r w:rsidRPr="00BF55AE">
              <w:rPr>
                <w:color w:val="auto"/>
                <w:sz w:val="22"/>
                <w:szCs w:val="22"/>
              </w:rPr>
              <w:t xml:space="preserve">-connecting  ideas with </w:t>
            </w:r>
            <w:r>
              <w:rPr>
                <w:b/>
                <w:i/>
                <w:color w:val="auto"/>
                <w:sz w:val="22"/>
                <w:szCs w:val="22"/>
              </w:rPr>
              <w:t>“</w:t>
            </w:r>
            <w:r w:rsidRPr="008A3EE0">
              <w:rPr>
                <w:color w:val="auto"/>
                <w:sz w:val="22"/>
                <w:szCs w:val="22"/>
              </w:rPr>
              <w:t>and</w:t>
            </w:r>
            <w:r>
              <w:rPr>
                <w:color w:val="auto"/>
                <w:sz w:val="22"/>
                <w:szCs w:val="22"/>
              </w:rPr>
              <w:t>”</w:t>
            </w:r>
            <w:r w:rsidRPr="008A3EE0">
              <w:rPr>
                <w:color w:val="auto"/>
                <w:sz w:val="22"/>
                <w:szCs w:val="22"/>
              </w:rPr>
              <w:t>.</w:t>
            </w:r>
            <w:r w:rsidRPr="00BF55AE">
              <w:rPr>
                <w:color w:val="auto"/>
                <w:sz w:val="22"/>
                <w:szCs w:val="22"/>
              </w:rPr>
              <w:t xml:space="preserve"> 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0" w:type="dxa"/>
          </w:tcPr>
          <w:p w:rsidR="00487ED7" w:rsidRDefault="00487ED7" w:rsidP="003E1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 xml:space="preserve">    **PORTFOLIO**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 xml:space="preserve">             TASK 1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 xml:space="preserve">-Writing a paragraph about someone in your family:       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 xml:space="preserve">          DRAFT 1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 xml:space="preserve">     (In-class writing)</w:t>
            </w:r>
            <w:r w:rsidRPr="00BF55A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643" w:type="dxa"/>
          </w:tcPr>
          <w:p w:rsidR="00487ED7" w:rsidRPr="00BF55AE" w:rsidRDefault="00487ED7" w:rsidP="00E96C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Homework:</w:t>
            </w:r>
          </w:p>
          <w:p w:rsidR="00487ED7" w:rsidRPr="00BF55AE" w:rsidRDefault="00487ED7" w:rsidP="00520C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Unit 2</w:t>
            </w:r>
          </w:p>
          <w:p w:rsidR="00487ED7" w:rsidRPr="00BF55AE" w:rsidRDefault="00487ED7" w:rsidP="00E96C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WB</w:t>
            </w:r>
          </w:p>
          <w:p w:rsidR="00487ED7" w:rsidRPr="00BF55AE" w:rsidRDefault="00487ED7" w:rsidP="0035192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>*Lessons 3&amp;4:</w:t>
            </w:r>
          </w:p>
          <w:p w:rsidR="00487ED7" w:rsidRPr="00BF55AE" w:rsidRDefault="00487ED7" w:rsidP="0035192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>Activities: 13, 14, 15, 16, 17, 18, 19</w:t>
            </w:r>
          </w:p>
          <w:p w:rsidR="00487ED7" w:rsidRPr="00BF55AE" w:rsidRDefault="00487ED7" w:rsidP="00351926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p.15-17</w:t>
            </w:r>
          </w:p>
          <w:p w:rsidR="00487ED7" w:rsidRPr="00BF55AE" w:rsidRDefault="00487ED7" w:rsidP="00520C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Unit 3</w:t>
            </w:r>
          </w:p>
          <w:p w:rsidR="00487ED7" w:rsidRPr="00BF55AE" w:rsidRDefault="00487ED7" w:rsidP="00E96C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WB: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>*Lesson 3&amp;4: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>Activities: 16, 17, 18, 19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p.25-27</w:t>
            </w:r>
          </w:p>
          <w:p w:rsidR="00487ED7" w:rsidRPr="00BF55AE" w:rsidRDefault="00487ED7" w:rsidP="003E12DA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*</w:t>
            </w:r>
            <w:r w:rsidRPr="00BF55AE">
              <w:rPr>
                <w:rFonts w:ascii="Times New Roman" w:hAnsi="Times New Roman"/>
                <w:lang w:val="en-US"/>
              </w:rPr>
              <w:t>Grammar Booster:</w:t>
            </w:r>
          </w:p>
          <w:p w:rsidR="00487ED7" w:rsidRPr="00BF55AE" w:rsidRDefault="00487ED7" w:rsidP="003E12DA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 xml:space="preserve">Activities: A, B, C, D, E /p. </w:t>
            </w:r>
            <w:r w:rsidRPr="00BF55AE">
              <w:rPr>
                <w:rFonts w:ascii="Times New Roman" w:hAnsi="Times New Roman"/>
                <w:b/>
                <w:lang w:val="en-US"/>
              </w:rPr>
              <w:t>28-29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7ED7" w:rsidRPr="00BF55AE" w:rsidTr="00A677DB">
        <w:tc>
          <w:tcPr>
            <w:tcW w:w="1540" w:type="dxa"/>
          </w:tcPr>
          <w:p w:rsidR="00487ED7" w:rsidRPr="00BF55AE" w:rsidRDefault="00487ED7" w:rsidP="003519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WEEK 4</w:t>
            </w:r>
          </w:p>
          <w:p w:rsidR="00487ED7" w:rsidRPr="00BF55AE" w:rsidRDefault="00487ED7" w:rsidP="003519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5-9 Mar.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0" w:type="dxa"/>
          </w:tcPr>
          <w:p w:rsidR="00487ED7" w:rsidRPr="00BF55AE" w:rsidRDefault="00487ED7" w:rsidP="003519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Unit 3: The extended family</w:t>
            </w:r>
          </w:p>
          <w:p w:rsidR="00487ED7" w:rsidRDefault="00487ED7" w:rsidP="003519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CB</w:t>
            </w:r>
          </w:p>
          <w:p w:rsidR="00487ED7" w:rsidRPr="000F2D0A" w:rsidRDefault="00487ED7" w:rsidP="00520C6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 xml:space="preserve">*Lesson 3: Before you listen/ Act. A, B/ </w:t>
            </w:r>
            <w:r w:rsidRPr="00BF55AE">
              <w:rPr>
                <w:rFonts w:ascii="Times New Roman" w:hAnsi="Times New Roman"/>
                <w:b/>
                <w:lang w:val="en-US"/>
              </w:rPr>
              <w:t>p.32</w:t>
            </w:r>
          </w:p>
          <w:p w:rsidR="00487ED7" w:rsidRPr="00BF55AE" w:rsidRDefault="00487ED7" w:rsidP="00520C6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>Listening comprehension/ Act. A, B</w:t>
            </w:r>
            <w:r w:rsidRPr="00BF55AE">
              <w:rPr>
                <w:rFonts w:ascii="Times New Roman" w:hAnsi="Times New Roman"/>
                <w:b/>
                <w:lang w:val="en-US"/>
              </w:rPr>
              <w:t>/ p. 32-33</w:t>
            </w:r>
          </w:p>
          <w:p w:rsidR="00487ED7" w:rsidRPr="00BF55AE" w:rsidRDefault="00487ED7" w:rsidP="00A0517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 xml:space="preserve">*Lesson 4: Discuss family cultural traditions </w:t>
            </w:r>
          </w:p>
          <w:p w:rsidR="00487ED7" w:rsidRPr="00BF55AE" w:rsidRDefault="00487ED7" w:rsidP="00A0517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 xml:space="preserve">Act. A, B/ </w:t>
            </w:r>
            <w:r w:rsidRPr="00BF55AE">
              <w:rPr>
                <w:rFonts w:ascii="Times New Roman" w:hAnsi="Times New Roman"/>
                <w:b/>
                <w:lang w:val="en-US"/>
              </w:rPr>
              <w:t>p.34-35</w:t>
            </w:r>
          </w:p>
          <w:p w:rsidR="00487ED7" w:rsidRPr="00BF55AE" w:rsidRDefault="00487ED7" w:rsidP="00A0517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>**Comprehension questions about the text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/study pack </w:t>
            </w:r>
            <w:r w:rsidRPr="008E3710">
              <w:rPr>
                <w:rFonts w:ascii="Times New Roman" w:hAnsi="Times New Roman"/>
                <w:b/>
              </w:rPr>
              <w:t>p.</w:t>
            </w:r>
            <w:r>
              <w:rPr>
                <w:rFonts w:ascii="Times New Roman" w:hAnsi="Times New Roman"/>
                <w:b/>
              </w:rPr>
              <w:t>32</w:t>
            </w:r>
          </w:p>
          <w:p w:rsidR="00487ED7" w:rsidRPr="00BF55AE" w:rsidRDefault="00487ED7" w:rsidP="00A0517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>Review: Act. A, B, C</w:t>
            </w:r>
            <w:r w:rsidRPr="00BF55AE">
              <w:rPr>
                <w:rFonts w:ascii="Times New Roman" w:hAnsi="Times New Roman"/>
                <w:b/>
                <w:lang w:val="en-US"/>
              </w:rPr>
              <w:t xml:space="preserve"> / p.36</w:t>
            </w:r>
          </w:p>
          <w:p w:rsidR="00487ED7" w:rsidRPr="00BF55AE" w:rsidRDefault="00487ED7" w:rsidP="00A051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Unit 4: Food and Restaurants</w:t>
            </w:r>
          </w:p>
          <w:p w:rsidR="00487ED7" w:rsidRPr="00BF55AE" w:rsidRDefault="00487ED7" w:rsidP="00A0517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CB</w:t>
            </w:r>
          </w:p>
          <w:p w:rsidR="00487ED7" w:rsidRDefault="00487ED7" w:rsidP="00A0517E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>*Preview: Act. A, B, C, D, E, F, G, H/</w:t>
            </w:r>
          </w:p>
          <w:p w:rsidR="00487ED7" w:rsidRPr="000F2D0A" w:rsidRDefault="00487ED7" w:rsidP="00A0517E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  <w:b/>
              </w:rPr>
              <w:t>p.38-39</w:t>
            </w:r>
          </w:p>
          <w:p w:rsidR="00487ED7" w:rsidRPr="00BF55AE" w:rsidRDefault="00487ED7" w:rsidP="00A051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</w:rPr>
              <w:t xml:space="preserve">*Lesson 1: </w:t>
            </w:r>
            <w:r>
              <w:rPr>
                <w:rFonts w:ascii="Times New Roman" w:hAnsi="Times New Roman"/>
              </w:rPr>
              <w:t>Vocabulary /</w:t>
            </w:r>
            <w:r w:rsidRPr="00BF55AE">
              <w:rPr>
                <w:rFonts w:ascii="Times New Roman" w:hAnsi="Times New Roman"/>
              </w:rPr>
              <w:t>Act. A, B</w:t>
            </w:r>
            <w:r w:rsidRPr="00BF55AE">
              <w:rPr>
                <w:rFonts w:ascii="Times New Roman" w:hAnsi="Times New Roman"/>
                <w:b/>
              </w:rPr>
              <w:t>/ p.40</w:t>
            </w:r>
          </w:p>
          <w:p w:rsidR="00487ED7" w:rsidRPr="00BF55AE" w:rsidRDefault="00487ED7" w:rsidP="00A051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</w:rPr>
              <w:t>Grammar practice+Conversation Model Act. A, B  /</w:t>
            </w:r>
            <w:r w:rsidRPr="00BF55AE">
              <w:rPr>
                <w:rFonts w:ascii="Times New Roman" w:hAnsi="Times New Roman"/>
                <w:b/>
              </w:rPr>
              <w:t xml:space="preserve"> p. 41</w:t>
            </w:r>
          </w:p>
          <w:p w:rsidR="00487ED7" w:rsidRPr="00BF55AE" w:rsidRDefault="00487ED7" w:rsidP="00A051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</w:rPr>
              <w:t xml:space="preserve">*Lesson 2: Conversation model/ Act. A, B/ </w:t>
            </w:r>
            <w:r w:rsidRPr="00BF55AE">
              <w:rPr>
                <w:rFonts w:ascii="Times New Roman" w:hAnsi="Times New Roman"/>
                <w:b/>
              </w:rPr>
              <w:t>p.42</w:t>
            </w:r>
          </w:p>
          <w:p w:rsidR="00487ED7" w:rsidRPr="00BF55AE" w:rsidRDefault="00487ED7" w:rsidP="00A051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</w:rPr>
              <w:t>Grammar/ Act. A, B</w:t>
            </w:r>
            <w:r w:rsidRPr="00BF55AE">
              <w:rPr>
                <w:rFonts w:ascii="Times New Roman" w:hAnsi="Times New Roman"/>
                <w:b/>
              </w:rPr>
              <w:t>/ p. 42-43</w:t>
            </w:r>
          </w:p>
          <w:p w:rsidR="00487ED7" w:rsidRPr="00BF55AE" w:rsidRDefault="00487ED7" w:rsidP="00A0517E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*Grammar Booster-Lesson 1/ </w:t>
            </w:r>
            <w:r w:rsidRPr="00BF55AE">
              <w:rPr>
                <w:rFonts w:ascii="Times New Roman" w:hAnsi="Times New Roman"/>
                <w:b/>
              </w:rPr>
              <w:t>p.127-129</w:t>
            </w:r>
          </w:p>
          <w:p w:rsidR="00487ED7" w:rsidRDefault="00487ED7" w:rsidP="00B60E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</w:rPr>
              <w:t xml:space="preserve">-Lesson 2/ </w:t>
            </w:r>
            <w:r w:rsidRPr="00BF55AE">
              <w:rPr>
                <w:rFonts w:ascii="Times New Roman" w:hAnsi="Times New Roman"/>
                <w:b/>
              </w:rPr>
              <w:t>p. 129</w:t>
            </w:r>
          </w:p>
          <w:p w:rsidR="00487ED7" w:rsidRPr="00BF55AE" w:rsidRDefault="00487ED7" w:rsidP="00036A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WB</w:t>
            </w:r>
          </w:p>
          <w:p w:rsidR="00487ED7" w:rsidRPr="00BF55AE" w:rsidRDefault="00487ED7" w:rsidP="00036A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 xml:space="preserve">*Preview: Act. 1, 2, 4 / </w:t>
            </w:r>
            <w:r w:rsidRPr="00BF55AE">
              <w:rPr>
                <w:rFonts w:ascii="Times New Roman" w:hAnsi="Times New Roman"/>
                <w:b/>
                <w:lang w:val="en-US"/>
              </w:rPr>
              <w:t>p.</w:t>
            </w:r>
            <w:r w:rsidRPr="00BF55AE">
              <w:rPr>
                <w:rFonts w:ascii="Times New Roman" w:hAnsi="Times New Roman"/>
                <w:lang w:val="en-US"/>
              </w:rPr>
              <w:t xml:space="preserve"> </w:t>
            </w:r>
            <w:r w:rsidRPr="00BF55AE">
              <w:rPr>
                <w:rFonts w:ascii="Times New Roman" w:hAnsi="Times New Roman"/>
                <w:b/>
                <w:lang w:val="en-US"/>
              </w:rPr>
              <w:t>31-32</w:t>
            </w:r>
          </w:p>
          <w:p w:rsidR="00487ED7" w:rsidRPr="00BF55AE" w:rsidRDefault="00487ED7" w:rsidP="00036A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>*Lesson 1:Act. 6 /</w:t>
            </w:r>
            <w:r w:rsidRPr="00BF55AE">
              <w:rPr>
                <w:rFonts w:ascii="Times New Roman" w:hAnsi="Times New Roman"/>
                <w:b/>
                <w:lang w:val="en-US"/>
              </w:rPr>
              <w:t>p. 33</w:t>
            </w:r>
          </w:p>
          <w:p w:rsidR="00487ED7" w:rsidRPr="00BF55AE" w:rsidRDefault="00487ED7" w:rsidP="00036A4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 xml:space="preserve">*Lesson 2:Act. 7, 8, 9, 10, 11 / </w:t>
            </w:r>
            <w:r w:rsidRPr="00BF55AE">
              <w:rPr>
                <w:rFonts w:ascii="Times New Roman" w:hAnsi="Times New Roman"/>
                <w:b/>
                <w:lang w:val="en-US"/>
              </w:rPr>
              <w:t>p.34-36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7" w:type="dxa"/>
          </w:tcPr>
          <w:p w:rsidR="00487ED7" w:rsidRPr="00BF55AE" w:rsidRDefault="00487ED7" w:rsidP="00BF55A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</w:rPr>
              <w:t xml:space="preserve">*Speaking: </w:t>
            </w:r>
            <w:r w:rsidRPr="00BF55AE">
              <w:rPr>
                <w:rFonts w:ascii="Times New Roman" w:hAnsi="Times New Roman"/>
                <w:lang w:val="en-US"/>
              </w:rPr>
              <w:t xml:space="preserve">Discuss family cultural traditions </w:t>
            </w:r>
          </w:p>
          <w:p w:rsidR="00487ED7" w:rsidRPr="00BF55AE" w:rsidRDefault="00487ED7" w:rsidP="00BF55AE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*Grammar: </w:t>
            </w:r>
            <w:r>
              <w:rPr>
                <w:rFonts w:ascii="Times New Roman" w:hAnsi="Times New Roman"/>
              </w:rPr>
              <w:t>There is/there are with count and non-counts, expressing quantities, how much/how many, some/any</w:t>
            </w:r>
          </w:p>
          <w:p w:rsidR="00487ED7" w:rsidRPr="00BF55AE" w:rsidRDefault="00487ED7" w:rsidP="00BF55AE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*Listening for details </w:t>
            </w:r>
          </w:p>
          <w:p w:rsidR="00487ED7" w:rsidRPr="00BF55AE" w:rsidRDefault="00487ED7" w:rsidP="00BF55AE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>*Reading: read for details</w:t>
            </w:r>
          </w:p>
          <w:p w:rsidR="00487ED7" w:rsidRPr="00BF55AE" w:rsidRDefault="00487ED7" w:rsidP="00BF55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0" w:type="dxa"/>
          </w:tcPr>
          <w:p w:rsidR="00487ED7" w:rsidRPr="00BF55AE" w:rsidRDefault="00487ED7" w:rsidP="00A915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</w:tc>
        <w:tc>
          <w:tcPr>
            <w:tcW w:w="3643" w:type="dxa"/>
          </w:tcPr>
          <w:p w:rsidR="00487ED7" w:rsidRPr="00BF55AE" w:rsidRDefault="00487ED7" w:rsidP="001E0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Homework:</w:t>
            </w:r>
          </w:p>
          <w:p w:rsidR="00487ED7" w:rsidRPr="00BF55AE" w:rsidRDefault="00487ED7" w:rsidP="001E0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Unit 3</w:t>
            </w:r>
          </w:p>
          <w:p w:rsidR="00487ED7" w:rsidRPr="00BF55AE" w:rsidRDefault="00487ED7" w:rsidP="001E0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WB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*Lesson 3&amp;4: Activity 20 </w:t>
            </w:r>
          </w:p>
          <w:p w:rsidR="00487ED7" w:rsidRDefault="00487ED7" w:rsidP="003E1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p.26</w:t>
            </w:r>
          </w:p>
          <w:p w:rsidR="00487ED7" w:rsidRPr="00BF55AE" w:rsidRDefault="00487ED7" w:rsidP="00BF55A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 xml:space="preserve">*Grammar Booster: Activities: A, B, C, D/ </w:t>
            </w:r>
            <w:r w:rsidRPr="00BF55AE">
              <w:rPr>
                <w:rFonts w:ascii="Times New Roman" w:hAnsi="Times New Roman"/>
                <w:b/>
                <w:lang w:val="en-US"/>
              </w:rPr>
              <w:t>p.38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87ED7" w:rsidRPr="00BF55AE" w:rsidTr="00A677DB">
        <w:trPr>
          <w:trHeight w:val="73"/>
        </w:trPr>
        <w:tc>
          <w:tcPr>
            <w:tcW w:w="1540" w:type="dxa"/>
          </w:tcPr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WEEK 5</w:t>
            </w:r>
          </w:p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12-16 Mar.</w:t>
            </w:r>
          </w:p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WEEK 6</w:t>
            </w:r>
          </w:p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19-23 Mar.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0" w:type="dxa"/>
          </w:tcPr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Unit 4: Food and Restaurants</w:t>
            </w:r>
          </w:p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CB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</w:rPr>
              <w:t>*Lesson 3: Act. A, B/</w:t>
            </w:r>
            <w:r w:rsidRPr="00BF55AE">
              <w:rPr>
                <w:rFonts w:ascii="Times New Roman" w:hAnsi="Times New Roman"/>
                <w:b/>
              </w:rPr>
              <w:t xml:space="preserve"> p. 44-45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*Lesson 4: Act. A, B/ </w:t>
            </w:r>
            <w:r w:rsidRPr="00BF55AE">
              <w:rPr>
                <w:rFonts w:ascii="Times New Roman" w:hAnsi="Times New Roman"/>
                <w:b/>
              </w:rPr>
              <w:t>p. 46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</w:rPr>
              <w:t xml:space="preserve">Act. A, B/ </w:t>
            </w:r>
            <w:r w:rsidRPr="00BF55AE">
              <w:rPr>
                <w:rFonts w:ascii="Times New Roman" w:hAnsi="Times New Roman"/>
                <w:b/>
              </w:rPr>
              <w:t>p. 47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</w:rPr>
              <w:t>*Review: Act. A, B, C, D /</w:t>
            </w:r>
            <w:r w:rsidRPr="00BF55AE">
              <w:rPr>
                <w:rFonts w:ascii="Times New Roman" w:hAnsi="Times New Roman"/>
                <w:b/>
              </w:rPr>
              <w:t xml:space="preserve"> p. 48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>***EXTRA: Grammar Worksheet</w:t>
            </w:r>
            <w:r>
              <w:rPr>
                <w:rFonts w:ascii="Times New Roman" w:hAnsi="Times New Roman"/>
              </w:rPr>
              <w:t xml:space="preserve">:some/any, how much/how many/study pack </w:t>
            </w:r>
            <w:r w:rsidRPr="008E3710">
              <w:rPr>
                <w:rFonts w:ascii="Times New Roman" w:hAnsi="Times New Roman"/>
                <w:b/>
              </w:rPr>
              <w:t>p.</w:t>
            </w:r>
            <w:r>
              <w:rPr>
                <w:rFonts w:ascii="Times New Roman" w:hAnsi="Times New Roman"/>
                <w:b/>
              </w:rPr>
              <w:t>14-17</w:t>
            </w:r>
          </w:p>
          <w:p w:rsidR="00487ED7" w:rsidRPr="00BF55AE" w:rsidRDefault="00487ED7" w:rsidP="00036A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WB</w:t>
            </w:r>
          </w:p>
          <w:p w:rsidR="00487ED7" w:rsidRPr="00BF55AE" w:rsidRDefault="00487ED7" w:rsidP="00036A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</w:rPr>
              <w:t>*Lesson 3&amp;4: Act. 13, 14</w:t>
            </w:r>
            <w:r w:rsidRPr="00BF55AE">
              <w:rPr>
                <w:rFonts w:ascii="Times New Roman" w:hAnsi="Times New Roman"/>
                <w:b/>
              </w:rPr>
              <w:t xml:space="preserve"> p.36</w:t>
            </w:r>
          </w:p>
          <w:p w:rsidR="00487ED7" w:rsidRPr="00E01BE1" w:rsidRDefault="00487ED7" w:rsidP="00E956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*Video:</w:t>
            </w:r>
            <w:r w:rsidRPr="00BF55AE">
              <w:rPr>
                <w:rFonts w:ascii="Times New Roman" w:hAnsi="Times New Roman"/>
                <w:lang w:val="en-US"/>
              </w:rPr>
              <w:t>Unit 4-TV Activity Worksheet</w:t>
            </w:r>
            <w:r w:rsidRPr="00BF55AE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/study pack </w:t>
            </w:r>
            <w:r w:rsidRPr="008E3710">
              <w:rPr>
                <w:rFonts w:ascii="Times New Roman" w:hAnsi="Times New Roman"/>
                <w:b/>
              </w:rPr>
              <w:t>p.</w:t>
            </w:r>
            <w:r>
              <w:rPr>
                <w:rFonts w:ascii="Times New Roman" w:hAnsi="Times New Roman"/>
                <w:b/>
              </w:rPr>
              <w:t>56-58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7" w:type="dxa"/>
          </w:tcPr>
          <w:p w:rsidR="00487ED7" w:rsidRPr="00063092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  <w:r w:rsidRPr="00063092">
              <w:rPr>
                <w:rFonts w:ascii="Times New Roman" w:hAnsi="Times New Roman"/>
              </w:rPr>
              <w:t>*Speaking: Speaking to a server and pay for a meal *Grammar Revision</w:t>
            </w:r>
            <w:r>
              <w:rPr>
                <w:rFonts w:ascii="Times New Roman" w:hAnsi="Times New Roman"/>
              </w:rPr>
              <w:t>: “simple present tense”, “counts,non-counts, “a/an/the”</w:t>
            </w:r>
          </w:p>
          <w:p w:rsidR="00487ED7" w:rsidRPr="00063092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  <w:r w:rsidRPr="00063092">
              <w:rPr>
                <w:rFonts w:ascii="Times New Roman" w:hAnsi="Times New Roman"/>
              </w:rPr>
              <w:t xml:space="preserve">*Listening: Listen for details </w:t>
            </w:r>
          </w:p>
          <w:p w:rsidR="00487ED7" w:rsidRPr="00063092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  <w:r w:rsidRPr="00063092">
              <w:rPr>
                <w:rFonts w:ascii="Times New Roman" w:hAnsi="Times New Roman"/>
              </w:rPr>
              <w:t>*Reading: Read for details</w:t>
            </w:r>
          </w:p>
          <w:p w:rsidR="00487ED7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*W</w:t>
            </w:r>
            <w:r w:rsidRPr="00063092">
              <w:rPr>
                <w:rFonts w:ascii="Times New Roman" w:hAnsi="Times New Roman"/>
              </w:rPr>
              <w:t>iriting a paragraph</w:t>
            </w:r>
            <w:r>
              <w:rPr>
                <w:rFonts w:ascii="Times New Roman" w:hAnsi="Times New Roman"/>
              </w:rPr>
              <w:t xml:space="preserve"> using</w:t>
            </w:r>
          </w:p>
          <w:p w:rsidR="00487ED7" w:rsidRPr="00063092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“and”, “verb be”, “there is/are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0" w:type="dxa"/>
          </w:tcPr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-WEEK 6-</w:t>
            </w:r>
          </w:p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**PORTFOLIO**</w:t>
            </w:r>
          </w:p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TASK 2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</w:rPr>
              <w:t>-</w:t>
            </w:r>
            <w:r w:rsidRPr="00BF55AE">
              <w:rPr>
                <w:rFonts w:ascii="Times New Roman" w:hAnsi="Times New Roman"/>
                <w:b/>
                <w:lang w:val="en-US"/>
              </w:rPr>
              <w:t>Writing paragraph describing the city you live in:</w:t>
            </w:r>
          </w:p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DRAFT 1</w:t>
            </w:r>
          </w:p>
          <w:p w:rsidR="00487ED7" w:rsidRDefault="00487ED7" w:rsidP="00CC44D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(In class writing)</w:t>
            </w:r>
          </w:p>
          <w:p w:rsidR="00487ED7" w:rsidRPr="00BF55AE" w:rsidRDefault="00487ED7" w:rsidP="00CC44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Pre-portfolio task:</w:t>
            </w:r>
            <w:r>
              <w:rPr>
                <w:rFonts w:ascii="Times New Roman" w:hAnsi="Times New Roman"/>
              </w:rPr>
              <w:t xml:space="preserve"> /</w:t>
            </w:r>
            <w:r w:rsidRPr="00551815">
              <w:rPr>
                <w:rFonts w:ascii="Times New Roman" w:hAnsi="Times New Roman"/>
              </w:rPr>
              <w:t>study pack</w:t>
            </w:r>
            <w:r>
              <w:rPr>
                <w:rFonts w:ascii="Times New Roman" w:hAnsi="Times New Roman"/>
              </w:rPr>
              <w:t xml:space="preserve"> </w:t>
            </w:r>
            <w:r w:rsidRPr="008E3710">
              <w:rPr>
                <w:rFonts w:ascii="Times New Roman" w:hAnsi="Times New Roman"/>
                <w:b/>
              </w:rPr>
              <w:t>p.</w:t>
            </w:r>
            <w:r>
              <w:rPr>
                <w:rFonts w:ascii="Times New Roman" w:hAnsi="Times New Roman"/>
                <w:b/>
              </w:rPr>
              <w:t>70</w:t>
            </w:r>
          </w:p>
          <w:p w:rsidR="00487ED7" w:rsidRPr="00BF55AE" w:rsidRDefault="00487ED7" w:rsidP="00CC44D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3" w:type="dxa"/>
          </w:tcPr>
          <w:p w:rsidR="00487ED7" w:rsidRPr="00BF55AE" w:rsidRDefault="00487ED7" w:rsidP="00A915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</w:t>
            </w:r>
          </w:p>
        </w:tc>
      </w:tr>
      <w:tr w:rsidR="00487ED7" w:rsidRPr="00BF55AE" w:rsidTr="00A677DB">
        <w:trPr>
          <w:trHeight w:val="884"/>
        </w:trPr>
        <w:tc>
          <w:tcPr>
            <w:tcW w:w="1540" w:type="dxa"/>
          </w:tcPr>
          <w:p w:rsidR="00487ED7" w:rsidRPr="00BF55AE" w:rsidRDefault="00487ED7" w:rsidP="001E0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WEEK 7</w:t>
            </w:r>
          </w:p>
          <w:p w:rsidR="00487ED7" w:rsidRPr="00BF55AE" w:rsidRDefault="00487ED7" w:rsidP="001E0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26-30 Mar.</w:t>
            </w:r>
          </w:p>
          <w:p w:rsidR="00487ED7" w:rsidRPr="00BF55AE" w:rsidRDefault="00487ED7" w:rsidP="003E1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0" w:type="dxa"/>
          </w:tcPr>
          <w:p w:rsidR="00487ED7" w:rsidRPr="00BF55AE" w:rsidRDefault="00487ED7" w:rsidP="00036A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Unit 5: Technology and You</w:t>
            </w:r>
          </w:p>
          <w:p w:rsidR="00487ED7" w:rsidRPr="00BF55AE" w:rsidRDefault="00487ED7" w:rsidP="00036A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CB</w:t>
            </w:r>
          </w:p>
          <w:p w:rsidR="00487ED7" w:rsidRPr="00BF55AE" w:rsidRDefault="00487ED7" w:rsidP="00036A47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*Preview: Act. A, B, C, D/ </w:t>
            </w:r>
            <w:r w:rsidRPr="00BF55AE">
              <w:rPr>
                <w:rFonts w:ascii="Times New Roman" w:hAnsi="Times New Roman"/>
                <w:b/>
              </w:rPr>
              <w:t>p.50-51</w:t>
            </w:r>
          </w:p>
          <w:p w:rsidR="00487ED7" w:rsidRPr="00BF55AE" w:rsidRDefault="00487ED7" w:rsidP="00036A47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*Lesson 1: Conversation model+grammar+vocabulary/ </w:t>
            </w:r>
            <w:r w:rsidRPr="00BF55AE">
              <w:rPr>
                <w:rFonts w:ascii="Times New Roman" w:hAnsi="Times New Roman"/>
                <w:b/>
              </w:rPr>
              <w:t>p.52-53</w:t>
            </w:r>
          </w:p>
          <w:p w:rsidR="00487ED7" w:rsidRPr="00BF55AE" w:rsidRDefault="00487ED7" w:rsidP="00036A47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*Grammar Booster/ </w:t>
            </w:r>
            <w:r w:rsidRPr="00BF55AE">
              <w:rPr>
                <w:rFonts w:ascii="Times New Roman" w:hAnsi="Times New Roman"/>
                <w:b/>
              </w:rPr>
              <w:t>p.130-131</w:t>
            </w:r>
          </w:p>
          <w:p w:rsidR="00487ED7" w:rsidRPr="00BF55AE" w:rsidRDefault="00487ED7" w:rsidP="00036A47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*Lesson 2: Conversation model+vocabulary/ </w:t>
            </w:r>
            <w:r w:rsidRPr="00BF55AE">
              <w:rPr>
                <w:rFonts w:ascii="Times New Roman" w:hAnsi="Times New Roman"/>
                <w:b/>
              </w:rPr>
              <w:t>p. 54-55</w:t>
            </w:r>
          </w:p>
          <w:p w:rsidR="00487ED7" w:rsidRDefault="00487ED7" w:rsidP="00036A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*Lesson 3:Reading Act.</w:t>
            </w:r>
            <w:r w:rsidRPr="00BF55AE">
              <w:rPr>
                <w:rFonts w:ascii="Times New Roman" w:hAnsi="Times New Roman"/>
              </w:rPr>
              <w:t>A, B, C, D</w:t>
            </w:r>
            <w:r w:rsidRPr="00BF55AE">
              <w:rPr>
                <w:rFonts w:ascii="Times New Roman" w:hAnsi="Times New Roman"/>
                <w:b/>
              </w:rPr>
              <w:t xml:space="preserve">/ </w:t>
            </w:r>
          </w:p>
          <w:p w:rsidR="00487ED7" w:rsidRPr="00BF55AE" w:rsidRDefault="00487ED7" w:rsidP="00036A47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  <w:b/>
              </w:rPr>
              <w:t>p. 57-57</w:t>
            </w:r>
          </w:p>
          <w:p w:rsidR="00487ED7" w:rsidRPr="00551815" w:rsidRDefault="00487ED7" w:rsidP="003E1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</w:rPr>
              <w:t>**</w:t>
            </w:r>
            <w:r w:rsidRPr="00BF55AE">
              <w:rPr>
                <w:rFonts w:ascii="Times New Roman" w:hAnsi="Times New Roman"/>
                <w:lang w:val="en-US"/>
              </w:rPr>
              <w:t>Reading comprehension questions about the text</w:t>
            </w:r>
            <w:r>
              <w:rPr>
                <w:rFonts w:ascii="Times New Roman" w:hAnsi="Times New Roman"/>
              </w:rPr>
              <w:t>/</w:t>
            </w:r>
            <w:r w:rsidRPr="00551815">
              <w:rPr>
                <w:rFonts w:ascii="Times New Roman" w:hAnsi="Times New Roman"/>
              </w:rPr>
              <w:t>study pack</w:t>
            </w:r>
            <w:r>
              <w:rPr>
                <w:rFonts w:ascii="Times New Roman" w:hAnsi="Times New Roman"/>
              </w:rPr>
              <w:t xml:space="preserve"> </w:t>
            </w:r>
            <w:r w:rsidRPr="008E3710">
              <w:rPr>
                <w:rFonts w:ascii="Times New Roman" w:hAnsi="Times New Roman"/>
                <w:b/>
              </w:rPr>
              <w:t>p.</w:t>
            </w:r>
            <w:r>
              <w:rPr>
                <w:rFonts w:ascii="Times New Roman" w:hAnsi="Times New Roman"/>
                <w:b/>
              </w:rPr>
              <w:t>33</w:t>
            </w:r>
          </w:p>
          <w:p w:rsidR="00487ED7" w:rsidRPr="00551815" w:rsidRDefault="00487ED7" w:rsidP="003E1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en-US"/>
              </w:rPr>
              <w:t>** EXTRA Reading Worksheet: Brenda’s Date Book</w:t>
            </w:r>
            <w:r>
              <w:rPr>
                <w:rFonts w:ascii="Times New Roman" w:hAnsi="Times New Roman"/>
              </w:rPr>
              <w:t>/</w:t>
            </w:r>
            <w:r w:rsidRPr="00551815">
              <w:rPr>
                <w:rFonts w:ascii="Times New Roman" w:hAnsi="Times New Roman"/>
              </w:rPr>
              <w:t>study pack</w:t>
            </w:r>
            <w:r>
              <w:rPr>
                <w:rFonts w:ascii="Times New Roman" w:hAnsi="Times New Roman"/>
              </w:rPr>
              <w:t xml:space="preserve"> </w:t>
            </w:r>
            <w:r w:rsidRPr="008E3710">
              <w:rPr>
                <w:rFonts w:ascii="Times New Roman" w:hAnsi="Times New Roman"/>
                <w:b/>
              </w:rPr>
              <w:t>p.</w:t>
            </w:r>
            <w:r>
              <w:rPr>
                <w:rFonts w:ascii="Times New Roman" w:hAnsi="Times New Roman"/>
                <w:b/>
              </w:rPr>
              <w:t>42-43</w:t>
            </w:r>
          </w:p>
          <w:p w:rsidR="00487ED7" w:rsidRDefault="00487ED7" w:rsidP="003E1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en-US"/>
              </w:rPr>
              <w:t>***EXTRA Grammar Worksheet: simple present continuous</w:t>
            </w:r>
            <w:r>
              <w:rPr>
                <w:rFonts w:ascii="Times New Roman" w:hAnsi="Times New Roman"/>
              </w:rPr>
              <w:t xml:space="preserve">/study pack </w:t>
            </w:r>
            <w:r w:rsidRPr="008E3710">
              <w:rPr>
                <w:rFonts w:ascii="Times New Roman" w:hAnsi="Times New Roman"/>
                <w:b/>
              </w:rPr>
              <w:t>p.</w:t>
            </w:r>
            <w:r>
              <w:rPr>
                <w:rFonts w:ascii="Times New Roman" w:hAnsi="Times New Roman"/>
                <w:b/>
              </w:rPr>
              <w:t>18-19</w:t>
            </w:r>
          </w:p>
          <w:p w:rsidR="00487ED7" w:rsidRPr="003F7274" w:rsidRDefault="00487ED7" w:rsidP="003E12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17" w:type="dxa"/>
          </w:tcPr>
          <w:p w:rsidR="00487ED7" w:rsidRPr="00BF55AE" w:rsidRDefault="00487ED7" w:rsidP="00063092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>*Speaking: Suggest</w:t>
            </w:r>
            <w:r>
              <w:rPr>
                <w:rFonts w:ascii="Times New Roman" w:hAnsi="Times New Roman"/>
              </w:rPr>
              <w:t>ing</w:t>
            </w:r>
            <w:r w:rsidRPr="00BF55AE">
              <w:rPr>
                <w:rFonts w:ascii="Times New Roman" w:hAnsi="Times New Roman"/>
              </w:rPr>
              <w:t xml:space="preserve"> a brand or model</w:t>
            </w:r>
            <w:r>
              <w:rPr>
                <w:rFonts w:ascii="Times New Roman" w:hAnsi="Times New Roman"/>
              </w:rPr>
              <w:t>, decribing</w:t>
            </w:r>
            <w:r w:rsidRPr="00BF55AE">
              <w:rPr>
                <w:rFonts w:ascii="Times New Roman" w:hAnsi="Times New Roman"/>
              </w:rPr>
              <w:t xml:space="preserve"> features of products</w:t>
            </w:r>
          </w:p>
          <w:p w:rsidR="00487ED7" w:rsidRPr="00BF55AE" w:rsidRDefault="00487ED7" w:rsidP="00063092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*Grammar: </w:t>
            </w:r>
            <w:r>
              <w:rPr>
                <w:rFonts w:ascii="Times New Roman" w:hAnsi="Times New Roman"/>
              </w:rPr>
              <w:t xml:space="preserve">the present continuous  for actions in progress now and for future plans. </w:t>
            </w:r>
          </w:p>
          <w:p w:rsidR="00487ED7" w:rsidRPr="00BF55AE" w:rsidRDefault="00487ED7" w:rsidP="00063092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*Listening for details </w:t>
            </w:r>
          </w:p>
          <w:p w:rsidR="00487ED7" w:rsidRPr="00BF55AE" w:rsidRDefault="00487ED7" w:rsidP="00063092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>*Reading for details</w:t>
            </w:r>
          </w:p>
          <w:p w:rsidR="00487ED7" w:rsidRDefault="00487ED7" w:rsidP="000630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7ED7" w:rsidRDefault="00487ED7" w:rsidP="000630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7ED7" w:rsidRPr="00BF55AE" w:rsidRDefault="00487ED7" w:rsidP="000630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0" w:type="dxa"/>
          </w:tcPr>
          <w:p w:rsidR="00487ED7" w:rsidRPr="00BF55AE" w:rsidRDefault="00487ED7" w:rsidP="00697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  <w:tc>
          <w:tcPr>
            <w:tcW w:w="3643" w:type="dxa"/>
          </w:tcPr>
          <w:p w:rsidR="00487ED7" w:rsidRPr="00BF55AE" w:rsidRDefault="00487ED7" w:rsidP="00514A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Homework:</w:t>
            </w:r>
          </w:p>
          <w:p w:rsidR="00487ED7" w:rsidRPr="00BF55AE" w:rsidRDefault="00487ED7" w:rsidP="00514A82">
            <w:pPr>
              <w:tabs>
                <w:tab w:val="left" w:pos="1171"/>
                <w:tab w:val="center" w:pos="154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Unit 5</w:t>
            </w:r>
          </w:p>
          <w:p w:rsidR="00487ED7" w:rsidRPr="00BF55AE" w:rsidRDefault="00487ED7" w:rsidP="00514A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WB</w:t>
            </w:r>
          </w:p>
          <w:p w:rsidR="00487ED7" w:rsidRPr="00BF55AE" w:rsidRDefault="00487ED7" w:rsidP="00DE084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>*Lesson 3&amp;4:</w:t>
            </w:r>
          </w:p>
          <w:p w:rsidR="00487ED7" w:rsidRPr="00BF55AE" w:rsidRDefault="00487ED7" w:rsidP="00DE084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>Activities: 15, 16, 17, 18, 19</w:t>
            </w:r>
          </w:p>
          <w:p w:rsidR="00487ED7" w:rsidRPr="00BF55AE" w:rsidRDefault="00487ED7" w:rsidP="00DE084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p. 44-47</w:t>
            </w:r>
          </w:p>
          <w:p w:rsidR="00487ED7" w:rsidRPr="00BF55AE" w:rsidRDefault="00487ED7" w:rsidP="00DE0842">
            <w:pPr>
              <w:tabs>
                <w:tab w:val="center" w:pos="1306"/>
              </w:tabs>
              <w:rPr>
                <w:rFonts w:ascii="Times New Roman" w:hAnsi="Times New Roman"/>
              </w:rPr>
            </w:pPr>
          </w:p>
        </w:tc>
      </w:tr>
      <w:tr w:rsidR="00487ED7" w:rsidRPr="00BF55AE" w:rsidTr="00A677DB">
        <w:tc>
          <w:tcPr>
            <w:tcW w:w="1540" w:type="dxa"/>
          </w:tcPr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WEEK 8</w:t>
            </w:r>
          </w:p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2-6 Apr.</w:t>
            </w:r>
          </w:p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WEEK 9</w:t>
            </w:r>
          </w:p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9-13 Apr.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 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0" w:type="dxa"/>
          </w:tcPr>
          <w:p w:rsidR="00487ED7" w:rsidRPr="00BF55AE" w:rsidRDefault="00487ED7" w:rsidP="000630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Unit 5: Technology and You</w:t>
            </w:r>
          </w:p>
          <w:p w:rsidR="00487ED7" w:rsidRPr="00063092" w:rsidRDefault="00487ED7" w:rsidP="000630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CB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  <w:lang w:val="en-US"/>
              </w:rPr>
              <w:t>*</w:t>
            </w:r>
            <w:r w:rsidRPr="00BF55AE">
              <w:rPr>
                <w:rFonts w:ascii="Times New Roman" w:hAnsi="Times New Roman"/>
              </w:rPr>
              <w:t xml:space="preserve">Lesson 4: Before you listen+listening comprehension / </w:t>
            </w:r>
            <w:r w:rsidRPr="00BF55AE">
              <w:rPr>
                <w:rFonts w:ascii="Times New Roman" w:hAnsi="Times New Roman"/>
                <w:b/>
              </w:rPr>
              <w:t>p. 58-59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*Now you can: Act. A, B / </w:t>
            </w:r>
            <w:r w:rsidRPr="00BF55AE">
              <w:rPr>
                <w:rFonts w:ascii="Times New Roman" w:hAnsi="Times New Roman"/>
                <w:b/>
              </w:rPr>
              <w:t>p. 59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*Review: Act. A, B, C, D / </w:t>
            </w:r>
            <w:r w:rsidRPr="00BF55AE">
              <w:rPr>
                <w:rFonts w:ascii="Times New Roman" w:hAnsi="Times New Roman"/>
                <w:b/>
              </w:rPr>
              <w:t>p. 60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 xml:space="preserve">*Video: 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>Unit 5-TV Activity Worksheet</w:t>
            </w:r>
            <w:r w:rsidRPr="00BF55AE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/study pack </w:t>
            </w:r>
            <w:r w:rsidRPr="008E3710">
              <w:rPr>
                <w:rFonts w:ascii="Times New Roman" w:hAnsi="Times New Roman"/>
                <w:b/>
              </w:rPr>
              <w:t>p.</w:t>
            </w:r>
            <w:r>
              <w:rPr>
                <w:rFonts w:ascii="Times New Roman" w:hAnsi="Times New Roman"/>
                <w:b/>
              </w:rPr>
              <w:t>59-60</w:t>
            </w:r>
          </w:p>
          <w:p w:rsidR="00487ED7" w:rsidRPr="00BF55AE" w:rsidRDefault="00487ED7" w:rsidP="000630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WB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>*Preview: Act. 1 /</w:t>
            </w:r>
            <w:r w:rsidRPr="00BF55AE">
              <w:rPr>
                <w:rFonts w:ascii="Times New Roman" w:hAnsi="Times New Roman"/>
                <w:b/>
              </w:rPr>
              <w:t>p .49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*Lesson 1: Act. A, B, C, D / </w:t>
            </w:r>
            <w:r w:rsidRPr="00BF55AE">
              <w:rPr>
                <w:rFonts w:ascii="Times New Roman" w:hAnsi="Times New Roman"/>
                <w:b/>
              </w:rPr>
              <w:t>p.41-43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*Lesson 2: Act. 11, 12 ,13, 14 / </w:t>
            </w:r>
            <w:r w:rsidRPr="00BF55AE">
              <w:rPr>
                <w:rFonts w:ascii="Times New Roman" w:hAnsi="Times New Roman"/>
                <w:b/>
              </w:rPr>
              <w:t>p.43-44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>*Grammar Booster: Act. A, B, C, D /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p.47-48</w:t>
            </w:r>
          </w:p>
          <w:p w:rsidR="00487ED7" w:rsidRDefault="00487ED7" w:rsidP="00E956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</w:rPr>
              <w:t xml:space="preserve">*Writing Booster: Act. A, B, C, D / </w:t>
            </w:r>
            <w:r w:rsidRPr="00BF55AE">
              <w:rPr>
                <w:rFonts w:ascii="Times New Roman" w:hAnsi="Times New Roman"/>
                <w:b/>
              </w:rPr>
              <w:t>p. 49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7ED7" w:rsidRPr="00BF55AE" w:rsidRDefault="00487ED7" w:rsidP="000630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Unit 6: Staying in Shape</w:t>
            </w:r>
          </w:p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CB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*Preview: Act. A, B, C, D, E, F / </w:t>
            </w:r>
            <w:r w:rsidRPr="00BF55AE">
              <w:rPr>
                <w:rFonts w:ascii="Times New Roman" w:hAnsi="Times New Roman"/>
                <w:b/>
              </w:rPr>
              <w:t>p.62-63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*Lesson 1: Grammar+conversation model/ </w:t>
            </w:r>
            <w:r w:rsidRPr="00BF55AE">
              <w:rPr>
                <w:rFonts w:ascii="Times New Roman" w:hAnsi="Times New Roman"/>
                <w:b/>
              </w:rPr>
              <w:t>p.64-65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*Lesson 2: Vocabulary+grammar+conversation model/ </w:t>
            </w:r>
            <w:r w:rsidRPr="00BF55AE">
              <w:rPr>
                <w:rFonts w:ascii="Times New Roman" w:hAnsi="Times New Roman"/>
                <w:b/>
              </w:rPr>
              <w:t>p. 66-67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*Grammar Booster: </w:t>
            </w:r>
            <w:r w:rsidRPr="00BF55AE">
              <w:rPr>
                <w:rFonts w:ascii="Times New Roman" w:hAnsi="Times New Roman"/>
                <w:b/>
              </w:rPr>
              <w:t>p.131-134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*Lesson 3: Listening comprehension/ </w:t>
            </w:r>
            <w:r w:rsidRPr="00BF55AE">
              <w:rPr>
                <w:rFonts w:ascii="Times New Roman" w:hAnsi="Times New Roman"/>
                <w:b/>
              </w:rPr>
              <w:t>p.68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*Lesson 4: Reading/Act. A, B, C/ </w:t>
            </w:r>
            <w:r w:rsidRPr="00BF55AE">
              <w:rPr>
                <w:rFonts w:ascii="Times New Roman" w:hAnsi="Times New Roman"/>
                <w:b/>
              </w:rPr>
              <w:t>p. 70-71</w:t>
            </w:r>
          </w:p>
          <w:p w:rsidR="00487ED7" w:rsidRPr="00551815" w:rsidRDefault="00487ED7" w:rsidP="00E956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</w:rPr>
              <w:t>**Reading comprehension question about the text</w:t>
            </w:r>
            <w:r>
              <w:rPr>
                <w:rFonts w:ascii="Times New Roman" w:hAnsi="Times New Roman"/>
              </w:rPr>
              <w:t>/</w:t>
            </w:r>
            <w:r w:rsidRPr="00551815">
              <w:rPr>
                <w:rFonts w:ascii="Times New Roman" w:hAnsi="Times New Roman"/>
              </w:rPr>
              <w:t>study pack</w:t>
            </w:r>
            <w:r>
              <w:rPr>
                <w:rFonts w:ascii="Times New Roman" w:hAnsi="Times New Roman"/>
              </w:rPr>
              <w:t xml:space="preserve"> </w:t>
            </w:r>
            <w:r w:rsidRPr="008E3710">
              <w:rPr>
                <w:rFonts w:ascii="Times New Roman" w:hAnsi="Times New Roman"/>
                <w:b/>
              </w:rPr>
              <w:t>p.</w:t>
            </w:r>
            <w:r>
              <w:rPr>
                <w:rFonts w:ascii="Times New Roman" w:hAnsi="Times New Roman"/>
                <w:b/>
              </w:rPr>
              <w:t>34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***EXTRA Grammar Worksheet: have to/</w:t>
            </w:r>
            <w:r w:rsidRPr="00E01BE1">
              <w:rPr>
                <w:rFonts w:ascii="Times New Roman" w:hAnsi="Times New Roman"/>
              </w:rPr>
              <w:t>study pack</w:t>
            </w:r>
            <w:r>
              <w:rPr>
                <w:rFonts w:ascii="Times New Roman" w:hAnsi="Times New Roman"/>
              </w:rPr>
              <w:t xml:space="preserve"> </w:t>
            </w:r>
            <w:r w:rsidRPr="008E3710">
              <w:rPr>
                <w:rFonts w:ascii="Times New Roman" w:hAnsi="Times New Roman"/>
                <w:b/>
              </w:rPr>
              <w:t>p.</w:t>
            </w:r>
            <w:r>
              <w:rPr>
                <w:rFonts w:ascii="Times New Roman" w:hAnsi="Times New Roman"/>
                <w:b/>
              </w:rPr>
              <w:t>20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*Review: Act. A, B, C, D / </w:t>
            </w:r>
            <w:r w:rsidRPr="00BF55AE">
              <w:rPr>
                <w:rFonts w:ascii="Times New Roman" w:hAnsi="Times New Roman"/>
                <w:b/>
              </w:rPr>
              <w:t>p.72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WB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 xml:space="preserve">*Preview: Act. 1, 2, 3, 4 / </w:t>
            </w:r>
            <w:r w:rsidRPr="00BF55AE">
              <w:rPr>
                <w:rFonts w:ascii="Times New Roman" w:hAnsi="Times New Roman"/>
                <w:b/>
                <w:lang w:val="en-US"/>
              </w:rPr>
              <w:t>p.50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 xml:space="preserve">*Lesson 1: Act. 5, 6, 7, 8, 9/ </w:t>
            </w:r>
            <w:r w:rsidRPr="00BF55AE">
              <w:rPr>
                <w:rFonts w:ascii="Times New Roman" w:hAnsi="Times New Roman"/>
                <w:b/>
                <w:lang w:val="en-US"/>
              </w:rPr>
              <w:t>p.51-52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>*Lesson 2: Act. 10, 11, 12, 13, 14, 15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p.52-55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>*Grammar Booster: Act. A, B, C, D, E, F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p.57-58</w:t>
            </w:r>
          </w:p>
          <w:p w:rsidR="00487ED7" w:rsidRDefault="00487ED7" w:rsidP="00E9562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*Video:</w:t>
            </w:r>
          </w:p>
          <w:p w:rsidR="00487ED7" w:rsidRPr="00393241" w:rsidRDefault="00487ED7" w:rsidP="00E956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BF55AE">
              <w:rPr>
                <w:rFonts w:ascii="Times New Roman" w:hAnsi="Times New Roman"/>
                <w:lang w:val="en-US"/>
              </w:rPr>
              <w:t>Unit 6-TV Activity Worksheet</w:t>
            </w:r>
            <w:r>
              <w:rPr>
                <w:rFonts w:ascii="Times New Roman" w:hAnsi="Times New Roman"/>
              </w:rPr>
              <w:t xml:space="preserve">/study pack </w:t>
            </w:r>
            <w:r w:rsidRPr="008E3710">
              <w:rPr>
                <w:rFonts w:ascii="Times New Roman" w:hAnsi="Times New Roman"/>
                <w:b/>
              </w:rPr>
              <w:t>p.</w:t>
            </w:r>
            <w:r>
              <w:rPr>
                <w:rFonts w:ascii="Times New Roman" w:hAnsi="Times New Roman"/>
                <w:b/>
              </w:rPr>
              <w:t>61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7" w:type="dxa"/>
          </w:tcPr>
          <w:p w:rsidR="00487ED7" w:rsidRPr="00BF55AE" w:rsidRDefault="00487ED7" w:rsidP="00A967E1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*Speaking: </w:t>
            </w:r>
            <w:r>
              <w:rPr>
                <w:rFonts w:ascii="Times New Roman" w:hAnsi="Times New Roman"/>
              </w:rPr>
              <w:t>complaining and epressing oneself to state a problem</w:t>
            </w:r>
          </w:p>
          <w:p w:rsidR="00487ED7" w:rsidRPr="00BF55AE" w:rsidRDefault="00487ED7" w:rsidP="00A967E1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*Grammar: </w:t>
            </w:r>
            <w:r>
              <w:rPr>
                <w:rFonts w:ascii="Times New Roman" w:hAnsi="Times New Roman"/>
              </w:rPr>
              <w:t>can&amp;have to, adverbs of frequency</w:t>
            </w:r>
          </w:p>
          <w:p w:rsidR="00487ED7" w:rsidRPr="00BF55AE" w:rsidRDefault="00487ED7" w:rsidP="00A967E1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*Listening for details </w:t>
            </w:r>
          </w:p>
          <w:p w:rsidR="00487ED7" w:rsidRPr="00BF55AE" w:rsidRDefault="00487ED7" w:rsidP="00A967E1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>*Reading: read for details</w:t>
            </w:r>
          </w:p>
          <w:p w:rsidR="00487ED7" w:rsidRDefault="00487ED7" w:rsidP="00A967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*Writing a paragraph using:</w:t>
            </w:r>
          </w:p>
          <w:p w:rsidR="00487ED7" w:rsidRDefault="00487ED7" w:rsidP="00A967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simple present, adverbs of frequency and other time expressions</w:t>
            </w:r>
          </w:p>
          <w:p w:rsidR="00487ED7" w:rsidRDefault="00487ED7" w:rsidP="00A967E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7ED7" w:rsidRPr="00BF55AE" w:rsidRDefault="00487ED7" w:rsidP="00A967E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0" w:type="dxa"/>
          </w:tcPr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-WEEK 9-</w:t>
            </w:r>
          </w:p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**PORTFOLIO**</w:t>
            </w:r>
          </w:p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TASK 3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</w:rPr>
              <w:t>-</w:t>
            </w:r>
            <w:r w:rsidRPr="00BF55AE">
              <w:rPr>
                <w:rFonts w:ascii="Times New Roman" w:hAnsi="Times New Roman"/>
                <w:b/>
                <w:lang w:val="en-US"/>
              </w:rPr>
              <w:t xml:space="preserve">Writing one of your </w:t>
            </w:r>
            <w:r>
              <w:rPr>
                <w:rFonts w:ascii="Times New Roman" w:hAnsi="Times New Roman"/>
                <w:b/>
                <w:lang w:val="en-US"/>
              </w:rPr>
              <w:t xml:space="preserve">/your </w:t>
            </w:r>
            <w:r w:rsidRPr="00BF55AE">
              <w:rPr>
                <w:rFonts w:ascii="Times New Roman" w:hAnsi="Times New Roman"/>
                <w:b/>
                <w:lang w:val="en-US"/>
              </w:rPr>
              <w:t>classmate’s typical day:</w:t>
            </w:r>
          </w:p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DRAFT 1</w:t>
            </w:r>
          </w:p>
          <w:p w:rsidR="00487ED7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(In class writing)</w:t>
            </w:r>
          </w:p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487ED7" w:rsidRPr="00BF55AE" w:rsidRDefault="00487ED7" w:rsidP="00CC44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Pre-portfolio task:</w:t>
            </w:r>
            <w:r>
              <w:rPr>
                <w:rFonts w:ascii="Times New Roman" w:hAnsi="Times New Roman"/>
              </w:rPr>
              <w:t xml:space="preserve"> /</w:t>
            </w:r>
            <w:r w:rsidRPr="00551815">
              <w:rPr>
                <w:rFonts w:ascii="Times New Roman" w:hAnsi="Times New Roman"/>
              </w:rPr>
              <w:t>study pack</w:t>
            </w:r>
            <w:r>
              <w:rPr>
                <w:rFonts w:ascii="Times New Roman" w:hAnsi="Times New Roman"/>
              </w:rPr>
              <w:t xml:space="preserve"> </w:t>
            </w:r>
            <w:r w:rsidRPr="008E3710">
              <w:rPr>
                <w:rFonts w:ascii="Times New Roman" w:hAnsi="Times New Roman"/>
                <w:b/>
              </w:rPr>
              <w:t>p.</w:t>
            </w:r>
            <w:r>
              <w:rPr>
                <w:rFonts w:ascii="Times New Roman" w:hAnsi="Times New Roman"/>
                <w:b/>
              </w:rPr>
              <w:t>71-74</w:t>
            </w:r>
          </w:p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3" w:type="dxa"/>
          </w:tcPr>
          <w:p w:rsidR="00487ED7" w:rsidRDefault="00487ED7" w:rsidP="008A3EE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Homework:</w:t>
            </w:r>
          </w:p>
          <w:p w:rsidR="00487ED7" w:rsidRPr="00BF55AE" w:rsidRDefault="00487ED7" w:rsidP="008A3EE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Unit 6</w:t>
            </w:r>
          </w:p>
          <w:p w:rsidR="00487ED7" w:rsidRPr="00BF55AE" w:rsidRDefault="00487ED7" w:rsidP="008A3EE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WB</w:t>
            </w:r>
          </w:p>
          <w:p w:rsidR="00487ED7" w:rsidRPr="00BF55AE" w:rsidRDefault="00487ED7" w:rsidP="008A3EE0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>*Lessons 3&amp;4:</w:t>
            </w:r>
          </w:p>
          <w:p w:rsidR="00487ED7" w:rsidRPr="00BF55AE" w:rsidRDefault="00487ED7" w:rsidP="008A3EE0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>Activities:16, 17, 18</w:t>
            </w:r>
          </w:p>
          <w:p w:rsidR="00487ED7" w:rsidRDefault="00487ED7" w:rsidP="008A3E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p. 55-56</w:t>
            </w:r>
          </w:p>
          <w:p w:rsidR="00487ED7" w:rsidRDefault="00487ED7" w:rsidP="008A3E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87ED7" w:rsidRPr="00BF55AE" w:rsidRDefault="00487ED7" w:rsidP="008A3E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7ED7" w:rsidRPr="00BF55AE" w:rsidTr="00D30953">
        <w:trPr>
          <w:trHeight w:val="73"/>
        </w:trPr>
        <w:tc>
          <w:tcPr>
            <w:tcW w:w="1540" w:type="dxa"/>
          </w:tcPr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WEEK 10</w:t>
            </w:r>
          </w:p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23-27 Apr.</w:t>
            </w:r>
          </w:p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WEEK 11</w:t>
            </w:r>
          </w:p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30 Apr.-4 May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0" w:type="dxa"/>
          </w:tcPr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Unit 7: On Vacation</w:t>
            </w:r>
          </w:p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CB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*Preview: A</w:t>
            </w:r>
            <w:r w:rsidRPr="00BF55AE">
              <w:rPr>
                <w:rFonts w:ascii="Times New Roman" w:hAnsi="Times New Roman"/>
              </w:rPr>
              <w:t xml:space="preserve">ct. A, B, C, D, E, F / </w:t>
            </w:r>
            <w:r w:rsidRPr="00BF55AE">
              <w:rPr>
                <w:rFonts w:ascii="Times New Roman" w:hAnsi="Times New Roman"/>
                <w:b/>
              </w:rPr>
              <w:t>p.75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*Lesson 1: </w:t>
            </w:r>
            <w:r>
              <w:rPr>
                <w:rFonts w:ascii="Times New Roman" w:hAnsi="Times New Roman"/>
              </w:rPr>
              <w:t xml:space="preserve">Conversation </w:t>
            </w:r>
            <w:r w:rsidRPr="00BF55AE">
              <w:rPr>
                <w:rFonts w:ascii="Times New Roman" w:hAnsi="Times New Roman"/>
              </w:rPr>
              <w:t>model+grammar+voc</w:t>
            </w:r>
            <w:r>
              <w:rPr>
                <w:rFonts w:ascii="Times New Roman" w:hAnsi="Times New Roman"/>
              </w:rPr>
              <w:t>abulary</w:t>
            </w:r>
            <w:r w:rsidRPr="00BF55AE">
              <w:rPr>
                <w:rFonts w:ascii="Times New Roman" w:hAnsi="Times New Roman"/>
              </w:rPr>
              <w:t xml:space="preserve"> </w:t>
            </w:r>
            <w:r w:rsidRPr="00BF55AE">
              <w:rPr>
                <w:rFonts w:ascii="Times New Roman" w:hAnsi="Times New Roman"/>
                <w:b/>
              </w:rPr>
              <w:t>p.76-77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>*Now you can: Act. A, B /</w:t>
            </w:r>
            <w:r w:rsidRPr="00BF55AE">
              <w:rPr>
                <w:rFonts w:ascii="Times New Roman" w:hAnsi="Times New Roman"/>
                <w:b/>
              </w:rPr>
              <w:t>p.77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>*Lesson 2: Garmmar+conversation model /</w:t>
            </w:r>
            <w:r w:rsidRPr="00BF55AE">
              <w:rPr>
                <w:rFonts w:ascii="Times New Roman" w:hAnsi="Times New Roman"/>
                <w:b/>
              </w:rPr>
              <w:t>p.78-79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>*Grammar Booster:</w:t>
            </w:r>
            <w:r>
              <w:rPr>
                <w:rFonts w:ascii="Times New Roman" w:hAnsi="Times New Roman"/>
              </w:rPr>
              <w:t>-</w:t>
            </w:r>
            <w:r w:rsidRPr="00BF55AE">
              <w:rPr>
                <w:rFonts w:ascii="Times New Roman" w:hAnsi="Times New Roman"/>
              </w:rPr>
              <w:t xml:space="preserve">Lesson 1: </w:t>
            </w:r>
            <w:r w:rsidRPr="00BF55AE">
              <w:rPr>
                <w:rFonts w:ascii="Times New Roman" w:hAnsi="Times New Roman"/>
                <w:b/>
              </w:rPr>
              <w:t>p.134-135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F55AE">
              <w:rPr>
                <w:rFonts w:ascii="Times New Roman" w:hAnsi="Times New Roman"/>
              </w:rPr>
              <w:t xml:space="preserve">Lesson 2: </w:t>
            </w:r>
            <w:r w:rsidRPr="00BF55AE">
              <w:rPr>
                <w:rFonts w:ascii="Times New Roman" w:hAnsi="Times New Roman"/>
                <w:b/>
              </w:rPr>
              <w:t>p.135-136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*Lesson 3: Before you read+reading+activate language from a text+draw conclusions+identify supporting details / </w:t>
            </w:r>
            <w:r w:rsidRPr="00BF55AE">
              <w:rPr>
                <w:rFonts w:ascii="Times New Roman" w:hAnsi="Times New Roman"/>
                <w:b/>
              </w:rPr>
              <w:t>p.80-81</w:t>
            </w:r>
          </w:p>
          <w:p w:rsidR="00487ED7" w:rsidRPr="00551815" w:rsidRDefault="00487ED7" w:rsidP="00E956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</w:rPr>
              <w:t>*Reading comprehension questions about the text</w:t>
            </w:r>
            <w:r>
              <w:rPr>
                <w:rFonts w:ascii="Times New Roman" w:hAnsi="Times New Roman"/>
              </w:rPr>
              <w:t>/</w:t>
            </w:r>
            <w:r w:rsidRPr="00551815">
              <w:rPr>
                <w:rFonts w:ascii="Times New Roman" w:hAnsi="Times New Roman"/>
              </w:rPr>
              <w:t>study pack</w:t>
            </w:r>
            <w:r>
              <w:rPr>
                <w:rFonts w:ascii="Times New Roman" w:hAnsi="Times New Roman"/>
              </w:rPr>
              <w:t xml:space="preserve"> </w:t>
            </w:r>
            <w:r w:rsidRPr="008E3710">
              <w:rPr>
                <w:rFonts w:ascii="Times New Roman" w:hAnsi="Times New Roman"/>
                <w:b/>
              </w:rPr>
              <w:t>p.</w:t>
            </w:r>
            <w:r>
              <w:rPr>
                <w:rFonts w:ascii="Times New Roman" w:hAnsi="Times New Roman"/>
                <w:b/>
              </w:rPr>
              <w:t>35-36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*Lesson 4:Describe good and bad travel experiences 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Before you listen+listening comprehension/ </w:t>
            </w:r>
            <w:r w:rsidRPr="00BF55AE">
              <w:rPr>
                <w:rFonts w:ascii="Times New Roman" w:hAnsi="Times New Roman"/>
                <w:b/>
              </w:rPr>
              <w:t>p.82-83</w:t>
            </w:r>
          </w:p>
          <w:p w:rsidR="00487ED7" w:rsidRPr="00BF55AE" w:rsidRDefault="00487ED7" w:rsidP="00B16446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>*Review Act. A, B, C, D /</w:t>
            </w:r>
            <w:r w:rsidRPr="00BF55AE">
              <w:rPr>
                <w:rFonts w:ascii="Times New Roman" w:hAnsi="Times New Roman"/>
                <w:b/>
              </w:rPr>
              <w:t>p. 84</w:t>
            </w:r>
          </w:p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WB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*Preview: Act. 1, 2, 3 / </w:t>
            </w:r>
            <w:r w:rsidRPr="00BF55AE">
              <w:rPr>
                <w:rFonts w:ascii="Times New Roman" w:hAnsi="Times New Roman"/>
                <w:b/>
              </w:rPr>
              <w:t>p. 60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*Lesson 1: Act. 5, 6, 7, 8 / </w:t>
            </w:r>
            <w:r w:rsidRPr="00BF55AE">
              <w:rPr>
                <w:rFonts w:ascii="Times New Roman" w:hAnsi="Times New Roman"/>
                <w:b/>
              </w:rPr>
              <w:t>p. 61-62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*Lesson 2: 9, 10, 11, 12, 13/ </w:t>
            </w:r>
            <w:r w:rsidRPr="00BF55AE">
              <w:rPr>
                <w:rFonts w:ascii="Times New Roman" w:hAnsi="Times New Roman"/>
                <w:b/>
              </w:rPr>
              <w:t>p. 63-64</w:t>
            </w:r>
          </w:p>
          <w:p w:rsidR="00487ED7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>*Grammar Booster: Act. A, B, C, D, E, F</w:t>
            </w:r>
          </w:p>
          <w:p w:rsidR="00487ED7" w:rsidRPr="00551815" w:rsidRDefault="00487ED7" w:rsidP="00E956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**EXTRA Reading Worksheet: Weekend in Dublin/</w:t>
            </w:r>
            <w:r w:rsidRPr="00551815">
              <w:rPr>
                <w:rFonts w:ascii="Times New Roman" w:hAnsi="Times New Roman"/>
              </w:rPr>
              <w:t>study pack</w:t>
            </w:r>
            <w:r>
              <w:rPr>
                <w:rFonts w:ascii="Times New Roman" w:hAnsi="Times New Roman"/>
              </w:rPr>
              <w:t xml:space="preserve"> </w:t>
            </w:r>
            <w:r w:rsidRPr="008E3710">
              <w:rPr>
                <w:rFonts w:ascii="Times New Roman" w:hAnsi="Times New Roman"/>
                <w:b/>
              </w:rPr>
              <w:t>p.</w:t>
            </w:r>
            <w:r>
              <w:rPr>
                <w:rFonts w:ascii="Times New Roman" w:hAnsi="Times New Roman"/>
                <w:b/>
              </w:rPr>
              <w:t>44-45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 EXTRA Grammar Worksheet: simple past t.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/</w:t>
            </w:r>
            <w:r w:rsidRPr="00551815">
              <w:rPr>
                <w:rFonts w:ascii="Times New Roman" w:hAnsi="Times New Roman"/>
              </w:rPr>
              <w:t>study pack</w:t>
            </w:r>
            <w:r>
              <w:rPr>
                <w:rFonts w:ascii="Times New Roman" w:hAnsi="Times New Roman"/>
              </w:rPr>
              <w:t xml:space="preserve"> </w:t>
            </w:r>
            <w:r w:rsidRPr="008E3710">
              <w:rPr>
                <w:rFonts w:ascii="Times New Roman" w:hAnsi="Times New Roman"/>
                <w:b/>
              </w:rPr>
              <w:t>p.</w:t>
            </w:r>
            <w:r>
              <w:rPr>
                <w:rFonts w:ascii="Times New Roman" w:hAnsi="Times New Roman"/>
                <w:b/>
              </w:rPr>
              <w:t>23-24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 xml:space="preserve">*Video: </w:t>
            </w:r>
          </w:p>
          <w:p w:rsidR="00487ED7" w:rsidRDefault="00487ED7" w:rsidP="00E01BE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>Unit 7-TV Activity Worksheet</w:t>
            </w:r>
            <w:r>
              <w:rPr>
                <w:rFonts w:ascii="Times New Roman" w:hAnsi="Times New Roman"/>
              </w:rPr>
              <w:t xml:space="preserve">/study pack </w:t>
            </w:r>
            <w:r w:rsidRPr="008E3710">
              <w:rPr>
                <w:rFonts w:ascii="Times New Roman" w:hAnsi="Times New Roman"/>
                <w:b/>
              </w:rPr>
              <w:t>p.</w:t>
            </w:r>
            <w:r>
              <w:rPr>
                <w:rFonts w:ascii="Times New Roman" w:hAnsi="Times New Roman"/>
                <w:b/>
              </w:rPr>
              <w:t>62-63</w:t>
            </w:r>
          </w:p>
          <w:p w:rsidR="00487ED7" w:rsidRPr="00D30953" w:rsidRDefault="00487ED7" w:rsidP="00E01BE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17" w:type="dxa"/>
          </w:tcPr>
          <w:p w:rsidR="00487ED7" w:rsidRPr="00BF55AE" w:rsidRDefault="00487ED7" w:rsidP="004D5AD8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*Speaking: </w:t>
            </w:r>
            <w:r>
              <w:rPr>
                <w:rFonts w:ascii="Times New Roman" w:hAnsi="Times New Roman"/>
              </w:rPr>
              <w:t>Greeting someone arriving from a trip</w:t>
            </w:r>
          </w:p>
          <w:p w:rsidR="00487ED7" w:rsidRPr="00BF55AE" w:rsidRDefault="00487ED7" w:rsidP="004D5AD8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>*Grammar</w:t>
            </w:r>
            <w:r>
              <w:rPr>
                <w:rFonts w:ascii="Times New Roman" w:hAnsi="Times New Roman"/>
              </w:rPr>
              <w:t>: past tense of verb be, simple past tense</w:t>
            </w:r>
          </w:p>
          <w:p w:rsidR="00487ED7" w:rsidRPr="00BF55AE" w:rsidRDefault="00487ED7" w:rsidP="004D5AD8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*Listening for details </w:t>
            </w:r>
          </w:p>
          <w:p w:rsidR="00487ED7" w:rsidRPr="00BF55AE" w:rsidRDefault="00487ED7" w:rsidP="004D5A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*Readinging</w:t>
            </w:r>
            <w:r w:rsidRPr="00BF55AE">
              <w:rPr>
                <w:rFonts w:ascii="Times New Roman" w:hAnsi="Times New Roman"/>
              </w:rPr>
              <w:t xml:space="preserve"> for details</w:t>
            </w:r>
          </w:p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0" w:type="dxa"/>
          </w:tcPr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  <w:tc>
          <w:tcPr>
            <w:tcW w:w="3643" w:type="dxa"/>
          </w:tcPr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Homework:</w:t>
            </w:r>
          </w:p>
          <w:p w:rsidR="00487ED7" w:rsidRPr="00BF55AE" w:rsidRDefault="00487ED7" w:rsidP="004D5A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Unit 7</w:t>
            </w:r>
          </w:p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WB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 xml:space="preserve">*Lessons 3&amp;4: Act. 14, 15, 15 / </w:t>
            </w:r>
            <w:r w:rsidRPr="00BF55AE">
              <w:rPr>
                <w:rFonts w:ascii="Times New Roman" w:hAnsi="Times New Roman"/>
                <w:b/>
                <w:lang w:val="en-US"/>
              </w:rPr>
              <w:t>p.66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87ED7" w:rsidRPr="00BF55AE" w:rsidRDefault="00487ED7" w:rsidP="00E9562F">
            <w:pPr>
              <w:tabs>
                <w:tab w:val="center" w:pos="1306"/>
              </w:tabs>
              <w:rPr>
                <w:rFonts w:ascii="Times New Roman" w:hAnsi="Times New Roman"/>
              </w:rPr>
            </w:pPr>
          </w:p>
        </w:tc>
      </w:tr>
      <w:tr w:rsidR="00487ED7" w:rsidRPr="00BF55AE" w:rsidTr="00A677DB">
        <w:tc>
          <w:tcPr>
            <w:tcW w:w="1540" w:type="dxa"/>
          </w:tcPr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WEEK 12</w:t>
            </w:r>
          </w:p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30 Apr.-4 May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0" w:type="dxa"/>
          </w:tcPr>
          <w:p w:rsidR="00487ED7" w:rsidRPr="00BF55AE" w:rsidRDefault="00487ED7" w:rsidP="00E9562F">
            <w:pPr>
              <w:tabs>
                <w:tab w:val="left" w:pos="300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Unit 8: Shopping for Clothes</w:t>
            </w:r>
          </w:p>
          <w:p w:rsidR="00487ED7" w:rsidRPr="00BF55AE" w:rsidRDefault="00487ED7" w:rsidP="00E9562F">
            <w:pPr>
              <w:tabs>
                <w:tab w:val="left" w:pos="300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CB</w:t>
            </w:r>
          </w:p>
          <w:p w:rsidR="00487ED7" w:rsidRPr="00BF55AE" w:rsidRDefault="00487ED7" w:rsidP="00E9562F">
            <w:pPr>
              <w:tabs>
                <w:tab w:val="left" w:pos="3007"/>
              </w:tabs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*Preview: Act. A, B, C, D, E, F, G / </w:t>
            </w:r>
            <w:r w:rsidRPr="00BF55AE">
              <w:rPr>
                <w:rFonts w:ascii="Times New Roman" w:hAnsi="Times New Roman"/>
                <w:b/>
              </w:rPr>
              <w:t>p.86-87</w:t>
            </w:r>
          </w:p>
          <w:p w:rsidR="00487ED7" w:rsidRPr="00BF55AE" w:rsidRDefault="00487ED7" w:rsidP="00E9562F">
            <w:pPr>
              <w:tabs>
                <w:tab w:val="left" w:pos="3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*Lesson 1: </w:t>
            </w:r>
            <w:r w:rsidRPr="00BF55AE">
              <w:rPr>
                <w:rFonts w:ascii="Times New Roman" w:hAnsi="Times New Roman"/>
              </w:rPr>
              <w:t>Vocabulary+grammar+conversation model /</w:t>
            </w:r>
            <w:r w:rsidRPr="00BF55AE">
              <w:rPr>
                <w:rFonts w:ascii="Times New Roman" w:hAnsi="Times New Roman"/>
                <w:b/>
              </w:rPr>
              <w:t>p.88-89</w:t>
            </w:r>
          </w:p>
          <w:p w:rsidR="00487ED7" w:rsidRPr="00BF55AE" w:rsidRDefault="00487ED7" w:rsidP="00E9562F">
            <w:pPr>
              <w:tabs>
                <w:tab w:val="left" w:pos="3007"/>
              </w:tabs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*Grammar Booster: </w:t>
            </w:r>
          </w:p>
          <w:p w:rsidR="00487ED7" w:rsidRPr="00BF55AE" w:rsidRDefault="00487ED7" w:rsidP="00E9562F">
            <w:pPr>
              <w:tabs>
                <w:tab w:val="left" w:pos="3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</w:rPr>
              <w:t xml:space="preserve">Lesson 1: </w:t>
            </w:r>
            <w:r w:rsidRPr="00BF55AE">
              <w:rPr>
                <w:rFonts w:ascii="Times New Roman" w:hAnsi="Times New Roman"/>
                <w:b/>
              </w:rPr>
              <w:t>p.136-137</w:t>
            </w:r>
          </w:p>
          <w:p w:rsidR="00487ED7" w:rsidRPr="00551815" w:rsidRDefault="00487ED7" w:rsidP="005518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</w:rPr>
              <w:t>**EXTRA Reading Worksheet</w:t>
            </w:r>
            <w:r>
              <w:rPr>
                <w:rFonts w:ascii="Times New Roman" w:hAnsi="Times New Roman"/>
              </w:rPr>
              <w:t>: William Shakespeare/</w:t>
            </w:r>
            <w:r w:rsidRPr="00551815">
              <w:rPr>
                <w:rFonts w:ascii="Times New Roman" w:hAnsi="Times New Roman"/>
              </w:rPr>
              <w:t>study pack</w:t>
            </w:r>
            <w:r>
              <w:rPr>
                <w:rFonts w:ascii="Times New Roman" w:hAnsi="Times New Roman"/>
              </w:rPr>
              <w:t xml:space="preserve"> </w:t>
            </w:r>
            <w:r w:rsidRPr="008E3710">
              <w:rPr>
                <w:rFonts w:ascii="Times New Roman" w:hAnsi="Times New Roman"/>
                <w:b/>
              </w:rPr>
              <w:t>p.</w:t>
            </w:r>
            <w:r>
              <w:rPr>
                <w:rFonts w:ascii="Times New Roman" w:hAnsi="Times New Roman"/>
                <w:b/>
              </w:rPr>
              <w:t>46</w:t>
            </w:r>
          </w:p>
          <w:p w:rsidR="00487ED7" w:rsidRPr="00BF55AE" w:rsidRDefault="00487ED7" w:rsidP="00E9562F">
            <w:pPr>
              <w:tabs>
                <w:tab w:val="left" w:pos="3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  <w:r w:rsidRPr="00BF55AE">
              <w:rPr>
                <w:rFonts w:ascii="Times New Roman" w:hAnsi="Times New Roman"/>
              </w:rPr>
              <w:t xml:space="preserve"> EXTRA </w:t>
            </w:r>
            <w:r>
              <w:rPr>
                <w:rFonts w:ascii="Times New Roman" w:hAnsi="Times New Roman"/>
              </w:rPr>
              <w:t>Grammar</w:t>
            </w:r>
            <w:r w:rsidRPr="00BF55AE">
              <w:rPr>
                <w:rFonts w:ascii="Times New Roman" w:hAnsi="Times New Roman"/>
              </w:rPr>
              <w:t xml:space="preserve"> Worksheet</w:t>
            </w:r>
            <w:r>
              <w:rPr>
                <w:rFonts w:ascii="Times New Roman" w:hAnsi="Times New Roman"/>
              </w:rPr>
              <w:t xml:space="preserve">: direct/indirect object/study pack </w:t>
            </w:r>
            <w:r w:rsidRPr="00514A82">
              <w:rPr>
                <w:rFonts w:ascii="Times New Roman" w:hAnsi="Times New Roman"/>
                <w:b/>
              </w:rPr>
              <w:t>p. 21-22</w:t>
            </w:r>
          </w:p>
          <w:p w:rsidR="00487ED7" w:rsidRPr="00BF55AE" w:rsidRDefault="00487ED7" w:rsidP="00A75A76">
            <w:pPr>
              <w:tabs>
                <w:tab w:val="left" w:pos="300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WB</w:t>
            </w:r>
          </w:p>
          <w:p w:rsidR="00487ED7" w:rsidRPr="00BF55AE" w:rsidRDefault="00487ED7" w:rsidP="00E9562F">
            <w:pPr>
              <w:tabs>
                <w:tab w:val="left" w:pos="3007"/>
              </w:tabs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*Preview: Act. 1, 2 / </w:t>
            </w:r>
            <w:r w:rsidRPr="00BF55AE">
              <w:rPr>
                <w:rFonts w:ascii="Times New Roman" w:hAnsi="Times New Roman"/>
                <w:b/>
              </w:rPr>
              <w:t>p.69</w:t>
            </w:r>
          </w:p>
          <w:p w:rsidR="00487ED7" w:rsidRPr="00BF55AE" w:rsidRDefault="00487ED7" w:rsidP="00E9562F">
            <w:pPr>
              <w:tabs>
                <w:tab w:val="left" w:pos="3007"/>
              </w:tabs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*Lesson 1: Act. 3, 5, 6/ </w:t>
            </w:r>
            <w:r w:rsidRPr="00BF55AE">
              <w:rPr>
                <w:rFonts w:ascii="Times New Roman" w:hAnsi="Times New Roman"/>
                <w:b/>
              </w:rPr>
              <w:t>p.70-71</w:t>
            </w:r>
          </w:p>
          <w:p w:rsidR="00487ED7" w:rsidRPr="00BF55AE" w:rsidRDefault="00487ED7" w:rsidP="00B77D73">
            <w:pPr>
              <w:tabs>
                <w:tab w:val="left" w:pos="300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7" w:type="dxa"/>
          </w:tcPr>
          <w:p w:rsidR="00487ED7" w:rsidRPr="00BF55AE" w:rsidRDefault="00487ED7" w:rsidP="00A75A76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*Speaking: </w:t>
            </w:r>
            <w:r>
              <w:rPr>
                <w:rFonts w:ascii="Times New Roman" w:hAnsi="Times New Roman"/>
              </w:rPr>
              <w:t>Asking for different size of clothes, discussing clothing do’s and don’ts</w:t>
            </w:r>
          </w:p>
          <w:p w:rsidR="00487ED7" w:rsidRPr="00BF55AE" w:rsidRDefault="00487ED7" w:rsidP="00A75A76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*Grammar: </w:t>
            </w:r>
            <w:r>
              <w:rPr>
                <w:rFonts w:ascii="Times New Roman" w:hAnsi="Times New Roman"/>
              </w:rPr>
              <w:t>object pronouns, direct and indirect objects</w:t>
            </w:r>
          </w:p>
          <w:p w:rsidR="00487ED7" w:rsidRPr="00BF55AE" w:rsidRDefault="00487ED7" w:rsidP="00A75A76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*Listening for details </w:t>
            </w:r>
          </w:p>
          <w:p w:rsidR="00487ED7" w:rsidRPr="00BF55AE" w:rsidRDefault="00487ED7" w:rsidP="00A75A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*Readining</w:t>
            </w:r>
            <w:r w:rsidRPr="00BF55AE">
              <w:rPr>
                <w:rFonts w:ascii="Times New Roman" w:hAnsi="Times New Roman"/>
              </w:rPr>
              <w:t xml:space="preserve"> for details</w:t>
            </w:r>
          </w:p>
          <w:p w:rsidR="00487ED7" w:rsidRPr="00BF55AE" w:rsidRDefault="00487ED7" w:rsidP="00A75A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*Writing a paragraph using simple past tense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0" w:type="dxa"/>
          </w:tcPr>
          <w:p w:rsidR="00487ED7" w:rsidRPr="00BF55AE" w:rsidRDefault="00487ED7" w:rsidP="000815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**PORTFOLIO**</w:t>
            </w:r>
          </w:p>
          <w:p w:rsidR="00487ED7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TASK 4</w:t>
            </w:r>
          </w:p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87ED7" w:rsidRPr="00BF55AE" w:rsidRDefault="00487ED7" w:rsidP="00E9562F">
            <w:pPr>
              <w:rPr>
                <w:rFonts w:ascii="Times New Roman" w:hAnsi="Times New Roman"/>
                <w:color w:val="FFCC00"/>
                <w:lang w:val="en-US"/>
              </w:rPr>
            </w:pPr>
            <w:r w:rsidRPr="00BF55AE">
              <w:rPr>
                <w:rFonts w:ascii="Times New Roman" w:hAnsi="Times New Roman"/>
                <w:b/>
              </w:rPr>
              <w:t>-</w:t>
            </w:r>
            <w:r w:rsidRPr="00BF55AE">
              <w:rPr>
                <w:rFonts w:ascii="Times New Roman" w:hAnsi="Times New Roman"/>
                <w:color w:val="FFCC00"/>
                <w:lang w:val="en-US"/>
              </w:rPr>
              <w:t xml:space="preserve"> </w:t>
            </w:r>
            <w:r w:rsidRPr="00BF55AE">
              <w:rPr>
                <w:rFonts w:ascii="Times New Roman" w:hAnsi="Times New Roman"/>
                <w:b/>
                <w:lang w:val="en-US"/>
              </w:rPr>
              <w:t>Writing a paragraph about the success story of Mark Zuckerberg.</w:t>
            </w:r>
          </w:p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DRAFT 1</w:t>
            </w:r>
          </w:p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(In class writing)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3" w:type="dxa"/>
          </w:tcPr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Homework:</w:t>
            </w:r>
          </w:p>
          <w:p w:rsidR="00487ED7" w:rsidRPr="00BF55AE" w:rsidRDefault="00487ED7" w:rsidP="00CF449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Unit 8</w:t>
            </w:r>
          </w:p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WB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>*Lesson 3&amp;4: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>Activities: 15, 16, 17, 18, 19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p. 44-47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7ED7" w:rsidRPr="00BF55AE" w:rsidTr="00B77D73">
        <w:trPr>
          <w:trHeight w:val="73"/>
        </w:trPr>
        <w:tc>
          <w:tcPr>
            <w:tcW w:w="1540" w:type="dxa"/>
          </w:tcPr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WEEK 13</w:t>
            </w:r>
          </w:p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7-13 May</w:t>
            </w:r>
          </w:p>
        </w:tc>
        <w:tc>
          <w:tcPr>
            <w:tcW w:w="4840" w:type="dxa"/>
          </w:tcPr>
          <w:p w:rsidR="00487ED7" w:rsidRPr="00BF55AE" w:rsidRDefault="00487ED7" w:rsidP="00E9562F">
            <w:pPr>
              <w:tabs>
                <w:tab w:val="left" w:pos="300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Unit 8: Shopping for Clothes</w:t>
            </w:r>
          </w:p>
          <w:p w:rsidR="00487ED7" w:rsidRPr="00BF55AE" w:rsidRDefault="00487ED7" w:rsidP="00E9562F">
            <w:pPr>
              <w:tabs>
                <w:tab w:val="left" w:pos="300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CB</w:t>
            </w:r>
          </w:p>
          <w:p w:rsidR="00487ED7" w:rsidRPr="00BF55AE" w:rsidRDefault="00487ED7" w:rsidP="00E9562F">
            <w:pPr>
              <w:tabs>
                <w:tab w:val="left" w:pos="3007"/>
              </w:tabs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*Lesson 4: </w:t>
            </w:r>
            <w:r>
              <w:rPr>
                <w:rFonts w:ascii="Times New Roman" w:hAnsi="Times New Roman"/>
              </w:rPr>
              <w:t>B</w:t>
            </w:r>
            <w:r w:rsidRPr="00BF55AE">
              <w:rPr>
                <w:rFonts w:ascii="Times New Roman" w:hAnsi="Times New Roman"/>
              </w:rPr>
              <w:t>efore you read+reading /</w:t>
            </w:r>
            <w:r w:rsidRPr="00BF55AE">
              <w:rPr>
                <w:rFonts w:ascii="Times New Roman" w:hAnsi="Times New Roman"/>
                <w:b/>
              </w:rPr>
              <w:t>p. 94-95</w:t>
            </w:r>
          </w:p>
          <w:p w:rsidR="00487ED7" w:rsidRDefault="00487ED7" w:rsidP="00E9562F">
            <w:pPr>
              <w:tabs>
                <w:tab w:val="left" w:pos="3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Reading c</w:t>
            </w:r>
            <w:r w:rsidRPr="00BF55AE">
              <w:rPr>
                <w:rFonts w:ascii="Times New Roman" w:hAnsi="Times New Roman"/>
              </w:rPr>
              <w:t>omprehension questions about the text</w:t>
            </w:r>
          </w:p>
          <w:p w:rsidR="00487ED7" w:rsidRPr="00551815" w:rsidRDefault="00487ED7" w:rsidP="005518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/</w:t>
            </w:r>
            <w:r w:rsidRPr="00551815">
              <w:rPr>
                <w:rFonts w:ascii="Times New Roman" w:hAnsi="Times New Roman"/>
              </w:rPr>
              <w:t>study pack</w:t>
            </w:r>
            <w:r>
              <w:rPr>
                <w:rFonts w:ascii="Times New Roman" w:hAnsi="Times New Roman"/>
              </w:rPr>
              <w:t xml:space="preserve"> </w:t>
            </w:r>
            <w:r w:rsidRPr="008E3710">
              <w:rPr>
                <w:rFonts w:ascii="Times New Roman" w:hAnsi="Times New Roman"/>
                <w:b/>
              </w:rPr>
              <w:t>p.</w:t>
            </w:r>
            <w:r>
              <w:rPr>
                <w:rFonts w:ascii="Times New Roman" w:hAnsi="Times New Roman"/>
                <w:b/>
              </w:rPr>
              <w:t>37</w:t>
            </w:r>
          </w:p>
          <w:p w:rsidR="00487ED7" w:rsidRPr="00BF55AE" w:rsidRDefault="00487ED7" w:rsidP="00E9562F">
            <w:pPr>
              <w:tabs>
                <w:tab w:val="left" w:pos="3007"/>
              </w:tabs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*Review: Act. A, B, D / </w:t>
            </w:r>
            <w:r w:rsidRPr="00BF55AE">
              <w:rPr>
                <w:rFonts w:ascii="Times New Roman" w:hAnsi="Times New Roman"/>
                <w:b/>
              </w:rPr>
              <w:t>p.96</w:t>
            </w:r>
          </w:p>
          <w:p w:rsidR="00487ED7" w:rsidRPr="00BF55AE" w:rsidRDefault="00487ED7" w:rsidP="00E9562F">
            <w:pPr>
              <w:tabs>
                <w:tab w:val="left" w:pos="3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*Video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F55AE">
              <w:rPr>
                <w:rFonts w:ascii="Times New Roman" w:hAnsi="Times New Roman"/>
                <w:lang w:val="en-US"/>
              </w:rPr>
              <w:t>Unit 8-TV Activity Worksheet</w:t>
            </w:r>
            <w:r>
              <w:rPr>
                <w:rFonts w:ascii="Times New Roman" w:hAnsi="Times New Roman"/>
              </w:rPr>
              <w:t xml:space="preserve">/study pack </w:t>
            </w:r>
            <w:r w:rsidRPr="008E3710">
              <w:rPr>
                <w:rFonts w:ascii="Times New Roman" w:hAnsi="Times New Roman"/>
                <w:b/>
              </w:rPr>
              <w:t>p.</w:t>
            </w:r>
            <w:r>
              <w:rPr>
                <w:rFonts w:ascii="Times New Roman" w:hAnsi="Times New Roman"/>
                <w:b/>
              </w:rPr>
              <w:t>64-65</w:t>
            </w:r>
          </w:p>
          <w:p w:rsidR="00487ED7" w:rsidRPr="00BF55AE" w:rsidRDefault="00487ED7" w:rsidP="00DE0842">
            <w:pPr>
              <w:tabs>
                <w:tab w:val="left" w:pos="300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Unit 10: Shopping Smart</w:t>
            </w:r>
          </w:p>
          <w:p w:rsidR="00487ED7" w:rsidRPr="00BF55AE" w:rsidRDefault="00487ED7" w:rsidP="00E9562F">
            <w:pPr>
              <w:tabs>
                <w:tab w:val="left" w:pos="300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CB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>*Preview:</w:t>
            </w:r>
            <w:r>
              <w:rPr>
                <w:rFonts w:ascii="Times New Roman" w:hAnsi="Times New Roman"/>
              </w:rPr>
              <w:t xml:space="preserve"> </w:t>
            </w:r>
            <w:r w:rsidRPr="00BF55AE">
              <w:rPr>
                <w:rFonts w:ascii="Times New Roman" w:hAnsi="Times New Roman"/>
              </w:rPr>
              <w:t>Get the best exchange rate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Act. A, B, C, D, E, F / </w:t>
            </w:r>
            <w:r w:rsidRPr="00BF55AE">
              <w:rPr>
                <w:rFonts w:ascii="Times New Roman" w:hAnsi="Times New Roman"/>
                <w:b/>
              </w:rPr>
              <w:t>p.110-112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7ED7" w:rsidRPr="00551815" w:rsidRDefault="00487ED7" w:rsidP="00E956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</w:rPr>
              <w:t xml:space="preserve">***EXTRA Grammar: </w:t>
            </w:r>
            <w:r>
              <w:rPr>
                <w:rFonts w:ascii="Times New Roman" w:hAnsi="Times New Roman"/>
              </w:rPr>
              <w:t>Reflexive Pronouns</w:t>
            </w:r>
            <w:r w:rsidRPr="00BF55AE">
              <w:rPr>
                <w:rFonts w:ascii="Times New Roman" w:hAnsi="Times New Roman"/>
              </w:rPr>
              <w:t xml:space="preserve"> Activity Worksheet</w:t>
            </w:r>
            <w:r>
              <w:rPr>
                <w:rFonts w:ascii="Times New Roman" w:hAnsi="Times New Roman"/>
              </w:rPr>
              <w:t>/</w:t>
            </w:r>
            <w:r w:rsidRPr="00551815">
              <w:rPr>
                <w:rFonts w:ascii="Times New Roman" w:hAnsi="Times New Roman"/>
              </w:rPr>
              <w:t>study pack</w:t>
            </w:r>
            <w:r>
              <w:rPr>
                <w:rFonts w:ascii="Times New Roman" w:hAnsi="Times New Roman"/>
              </w:rPr>
              <w:t xml:space="preserve"> </w:t>
            </w:r>
            <w:r w:rsidRPr="00551815">
              <w:rPr>
                <w:rFonts w:ascii="Times New Roman" w:hAnsi="Times New Roman"/>
                <w:b/>
              </w:rPr>
              <w:t>p.25-30</w:t>
            </w:r>
          </w:p>
          <w:p w:rsidR="00487ED7" w:rsidRPr="00BF55AE" w:rsidRDefault="00487ED7" w:rsidP="00DE08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WB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</w:rPr>
              <w:t xml:space="preserve">*Preview: Act. 1, 2, 3 / </w:t>
            </w:r>
            <w:r w:rsidRPr="00BF55AE">
              <w:rPr>
                <w:rFonts w:ascii="Times New Roman" w:hAnsi="Times New Roman"/>
                <w:b/>
              </w:rPr>
              <w:t>p.85</w:t>
            </w:r>
          </w:p>
          <w:p w:rsidR="00487ED7" w:rsidRDefault="00487ED7" w:rsidP="00E9562F">
            <w:pPr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</w:rPr>
              <w:t>*Lesson 3&amp;4:Act. 12, 13, 14, 15/</w:t>
            </w:r>
            <w:r w:rsidRPr="00BF55AE">
              <w:rPr>
                <w:rFonts w:ascii="Times New Roman" w:hAnsi="Times New Roman"/>
                <w:b/>
              </w:rPr>
              <w:t>p.74-75</w:t>
            </w:r>
          </w:p>
          <w:p w:rsidR="00487ED7" w:rsidRPr="00BF55AE" w:rsidRDefault="00487ED7" w:rsidP="00E9562F">
            <w:pPr>
              <w:rPr>
                <w:rFonts w:ascii="Times New Roman" w:hAnsi="Times New Roman"/>
              </w:rPr>
            </w:pPr>
          </w:p>
        </w:tc>
        <w:tc>
          <w:tcPr>
            <w:tcW w:w="2817" w:type="dxa"/>
          </w:tcPr>
          <w:p w:rsidR="00487ED7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*Speaking: </w:t>
            </w:r>
            <w:r>
              <w:rPr>
                <w:rFonts w:ascii="Times New Roman" w:hAnsi="Times New Roman"/>
              </w:rPr>
              <w:t>Asking for recommendation, bargaining for a lower price, discussing showing appreciation for service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>*Grammar</w:t>
            </w:r>
            <w:r>
              <w:rPr>
                <w:rFonts w:ascii="Times New Roman" w:hAnsi="Times New Roman"/>
              </w:rPr>
              <w:t>:</w:t>
            </w:r>
            <w:r w:rsidRPr="00BF55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“reflexive pronouns”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*Listening for details </w:t>
            </w:r>
          </w:p>
          <w:p w:rsidR="00487ED7" w:rsidRPr="00BF55AE" w:rsidRDefault="00487ED7" w:rsidP="00E956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*Readinging</w:t>
            </w:r>
            <w:r w:rsidRPr="00BF55AE">
              <w:rPr>
                <w:rFonts w:ascii="Times New Roman" w:hAnsi="Times New Roman"/>
              </w:rPr>
              <w:t xml:space="preserve"> for details</w:t>
            </w:r>
          </w:p>
          <w:p w:rsidR="00487ED7" w:rsidRPr="00BF55AE" w:rsidRDefault="00487ED7" w:rsidP="00BC1D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0" w:type="dxa"/>
          </w:tcPr>
          <w:p w:rsidR="00487ED7" w:rsidRPr="00BF55AE" w:rsidRDefault="00487ED7" w:rsidP="00A915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  <w:tc>
          <w:tcPr>
            <w:tcW w:w="3643" w:type="dxa"/>
          </w:tcPr>
          <w:p w:rsidR="00487ED7" w:rsidRPr="00BF55AE" w:rsidRDefault="00487ED7" w:rsidP="008045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Homework:</w:t>
            </w:r>
          </w:p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Unit 8</w:t>
            </w:r>
          </w:p>
          <w:p w:rsidR="00487ED7" w:rsidRPr="00BF55AE" w:rsidRDefault="00487ED7" w:rsidP="00E9562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F55AE">
              <w:rPr>
                <w:rFonts w:ascii="Times New Roman" w:hAnsi="Times New Roman"/>
                <w:b/>
                <w:lang w:val="en-US"/>
              </w:rPr>
              <w:t>WB</w:t>
            </w:r>
          </w:p>
          <w:p w:rsidR="00487ED7" w:rsidRPr="00BF55AE" w:rsidRDefault="00487ED7" w:rsidP="00E9562F">
            <w:pPr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</w:rPr>
              <w:t xml:space="preserve">*Writing Booster: Act, A, B / </w:t>
            </w:r>
            <w:r w:rsidRPr="00BF55AE">
              <w:rPr>
                <w:rFonts w:ascii="Times New Roman" w:hAnsi="Times New Roman"/>
                <w:b/>
              </w:rPr>
              <w:t>p.76</w:t>
            </w:r>
          </w:p>
          <w:p w:rsidR="00487ED7" w:rsidRPr="00BF55AE" w:rsidRDefault="00487ED7" w:rsidP="00E9562F">
            <w:pPr>
              <w:jc w:val="center"/>
              <w:rPr>
                <w:rFonts w:ascii="Times New Roman" w:hAnsi="Times New Roman"/>
              </w:rPr>
            </w:pPr>
          </w:p>
        </w:tc>
      </w:tr>
      <w:tr w:rsidR="00487ED7" w:rsidRPr="00393241" w:rsidTr="00A677DB">
        <w:trPr>
          <w:trHeight w:val="73"/>
        </w:trPr>
        <w:tc>
          <w:tcPr>
            <w:tcW w:w="1540" w:type="dxa"/>
          </w:tcPr>
          <w:p w:rsidR="00487ED7" w:rsidRPr="00BF55AE" w:rsidRDefault="00487ED7" w:rsidP="006928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55AE">
              <w:rPr>
                <w:rFonts w:ascii="Times New Roman" w:hAnsi="Times New Roman"/>
                <w:b/>
              </w:rPr>
              <w:t>WEEK 14</w:t>
            </w:r>
          </w:p>
          <w:p w:rsidR="00487ED7" w:rsidRPr="00BF55AE" w:rsidRDefault="00487ED7" w:rsidP="00692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55AE">
              <w:rPr>
                <w:rFonts w:ascii="Times New Roman" w:hAnsi="Times New Roman"/>
                <w:b/>
              </w:rPr>
              <w:t>14-15 May</w:t>
            </w:r>
          </w:p>
        </w:tc>
        <w:tc>
          <w:tcPr>
            <w:tcW w:w="4840" w:type="dxa"/>
          </w:tcPr>
          <w:p w:rsidR="00487ED7" w:rsidRPr="00393241" w:rsidRDefault="00487ED7" w:rsidP="0069281C">
            <w:pPr>
              <w:tabs>
                <w:tab w:val="left" w:pos="300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3241">
              <w:rPr>
                <w:rFonts w:ascii="Times New Roman" w:hAnsi="Times New Roman"/>
                <w:b/>
              </w:rPr>
              <w:t>Unit 10: Shopping Smart</w:t>
            </w:r>
          </w:p>
          <w:p w:rsidR="00487ED7" w:rsidRPr="00393241" w:rsidRDefault="00487ED7" w:rsidP="0069281C">
            <w:pPr>
              <w:tabs>
                <w:tab w:val="left" w:pos="300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3241">
              <w:rPr>
                <w:rFonts w:ascii="Times New Roman" w:hAnsi="Times New Roman"/>
                <w:b/>
              </w:rPr>
              <w:t>CB</w:t>
            </w:r>
          </w:p>
          <w:p w:rsidR="00487ED7" w:rsidRPr="00393241" w:rsidRDefault="00487ED7" w:rsidP="0069281C">
            <w:pPr>
              <w:spacing w:after="0" w:line="240" w:lineRule="auto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 xml:space="preserve">*Lesson 3: Before you read+reading / </w:t>
            </w:r>
            <w:r w:rsidRPr="00393241">
              <w:rPr>
                <w:rFonts w:ascii="Times New Roman" w:hAnsi="Times New Roman"/>
                <w:b/>
              </w:rPr>
              <w:t>p.116-117</w:t>
            </w:r>
          </w:p>
          <w:p w:rsidR="00487ED7" w:rsidRPr="00393241" w:rsidRDefault="00487ED7" w:rsidP="0069281C">
            <w:pPr>
              <w:spacing w:after="0" w:line="240" w:lineRule="auto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*Lesson 4: Before you listen+listening comprehension /</w:t>
            </w:r>
            <w:r w:rsidRPr="00393241">
              <w:rPr>
                <w:rFonts w:ascii="Times New Roman" w:hAnsi="Times New Roman"/>
                <w:b/>
              </w:rPr>
              <w:t>p. 118-119</w:t>
            </w:r>
          </w:p>
          <w:p w:rsidR="00487ED7" w:rsidRPr="00551815" w:rsidRDefault="00487ED7" w:rsidP="006928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*Reading c</w:t>
            </w:r>
            <w:r w:rsidRPr="00393241">
              <w:rPr>
                <w:rFonts w:ascii="Times New Roman" w:hAnsi="Times New Roman"/>
              </w:rPr>
              <w:t>omprehension questions about the text</w:t>
            </w:r>
            <w:r>
              <w:rPr>
                <w:rFonts w:ascii="Times New Roman" w:hAnsi="Times New Roman"/>
              </w:rPr>
              <w:t>/</w:t>
            </w:r>
            <w:r w:rsidRPr="00551815">
              <w:rPr>
                <w:rFonts w:ascii="Times New Roman" w:hAnsi="Times New Roman"/>
              </w:rPr>
              <w:t>study pack</w:t>
            </w:r>
            <w:r>
              <w:rPr>
                <w:rFonts w:ascii="Times New Roman" w:hAnsi="Times New Roman"/>
              </w:rPr>
              <w:t xml:space="preserve"> </w:t>
            </w:r>
            <w:r w:rsidRPr="008E3710">
              <w:rPr>
                <w:rFonts w:ascii="Times New Roman" w:hAnsi="Times New Roman"/>
                <w:b/>
              </w:rPr>
              <w:t>p.</w:t>
            </w:r>
            <w:r>
              <w:rPr>
                <w:rFonts w:ascii="Times New Roman" w:hAnsi="Times New Roman"/>
                <w:b/>
              </w:rPr>
              <w:t>38</w:t>
            </w:r>
          </w:p>
          <w:p w:rsidR="00487ED7" w:rsidRPr="00393241" w:rsidRDefault="00487ED7" w:rsidP="0069281C">
            <w:pPr>
              <w:spacing w:after="0" w:line="240" w:lineRule="auto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 xml:space="preserve">*Review: Act. A, B / </w:t>
            </w:r>
            <w:r w:rsidRPr="00393241">
              <w:rPr>
                <w:rFonts w:ascii="Times New Roman" w:hAnsi="Times New Roman"/>
                <w:b/>
              </w:rPr>
              <w:t>p.120</w:t>
            </w:r>
          </w:p>
          <w:p w:rsidR="00487ED7" w:rsidRPr="00393241" w:rsidRDefault="00487ED7" w:rsidP="006928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3241">
              <w:rPr>
                <w:rFonts w:ascii="Times New Roman" w:hAnsi="Times New Roman"/>
                <w:b/>
              </w:rPr>
              <w:t>WB</w:t>
            </w:r>
          </w:p>
          <w:p w:rsidR="00487ED7" w:rsidRPr="00393241" w:rsidRDefault="00487ED7" w:rsidP="0069281C">
            <w:pPr>
              <w:spacing w:after="0" w:line="240" w:lineRule="auto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*Lesson 3&amp;4/ Act. 10, 11, 12, 13 /</w:t>
            </w:r>
            <w:r w:rsidRPr="00393241">
              <w:rPr>
                <w:rFonts w:ascii="Times New Roman" w:hAnsi="Times New Roman"/>
                <w:b/>
              </w:rPr>
              <w:t>p.88-89</w:t>
            </w:r>
          </w:p>
          <w:p w:rsidR="00487ED7" w:rsidRPr="00551815" w:rsidRDefault="00487ED7" w:rsidP="006928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93241">
              <w:rPr>
                <w:rFonts w:ascii="Times New Roman" w:hAnsi="Times New Roman"/>
              </w:rPr>
              <w:t>***EXTRA Reading Worksheet</w:t>
            </w:r>
            <w:r>
              <w:rPr>
                <w:rFonts w:ascii="Times New Roman" w:hAnsi="Times New Roman"/>
              </w:rPr>
              <w:t xml:space="preserve"> : Selton’s second shopping center/</w:t>
            </w:r>
            <w:r w:rsidRPr="00551815">
              <w:rPr>
                <w:rFonts w:ascii="Times New Roman" w:hAnsi="Times New Roman"/>
              </w:rPr>
              <w:t>study pack</w:t>
            </w:r>
            <w:r>
              <w:rPr>
                <w:rFonts w:ascii="Times New Roman" w:hAnsi="Times New Roman"/>
              </w:rPr>
              <w:t xml:space="preserve"> </w:t>
            </w:r>
            <w:r w:rsidRPr="008E3710">
              <w:rPr>
                <w:rFonts w:ascii="Times New Roman" w:hAnsi="Times New Roman"/>
                <w:b/>
              </w:rPr>
              <w:t>p.</w:t>
            </w:r>
            <w:r>
              <w:rPr>
                <w:rFonts w:ascii="Times New Roman" w:hAnsi="Times New Roman"/>
                <w:b/>
              </w:rPr>
              <w:t>47</w:t>
            </w:r>
          </w:p>
          <w:p w:rsidR="00487ED7" w:rsidRPr="00393241" w:rsidRDefault="00487ED7" w:rsidP="00393241">
            <w:pPr>
              <w:tabs>
                <w:tab w:val="left" w:pos="3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93241">
              <w:rPr>
                <w:rFonts w:ascii="Times New Roman" w:hAnsi="Times New Roman"/>
                <w:b/>
              </w:rPr>
              <w:t>*Video:</w:t>
            </w:r>
            <w:r w:rsidRPr="00393241">
              <w:rPr>
                <w:rFonts w:ascii="Times New Roman" w:hAnsi="Times New Roman"/>
                <w:lang w:val="en-US"/>
              </w:rPr>
              <w:t>Unit 10-TV Activity Worksheet</w:t>
            </w:r>
            <w:r>
              <w:rPr>
                <w:rFonts w:ascii="Times New Roman" w:hAnsi="Times New Roman"/>
              </w:rPr>
              <w:t xml:space="preserve">/study pack </w:t>
            </w:r>
            <w:r w:rsidRPr="008E3710">
              <w:rPr>
                <w:rFonts w:ascii="Times New Roman" w:hAnsi="Times New Roman"/>
                <w:b/>
              </w:rPr>
              <w:t>p.</w:t>
            </w:r>
            <w:r>
              <w:rPr>
                <w:rFonts w:ascii="Times New Roman" w:hAnsi="Times New Roman"/>
                <w:b/>
              </w:rPr>
              <w:t>66-67</w:t>
            </w:r>
          </w:p>
          <w:p w:rsidR="00487ED7" w:rsidRPr="00393241" w:rsidRDefault="00487ED7" w:rsidP="00393241">
            <w:pPr>
              <w:tabs>
                <w:tab w:val="left" w:pos="300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7" w:type="dxa"/>
          </w:tcPr>
          <w:p w:rsidR="00487ED7" w:rsidRPr="00393241" w:rsidRDefault="00487ED7" w:rsidP="008045E7">
            <w:pPr>
              <w:spacing w:after="0" w:line="240" w:lineRule="auto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*Speaking: Describing where to get the best deals</w:t>
            </w:r>
          </w:p>
          <w:p w:rsidR="00487ED7" w:rsidRPr="00393241" w:rsidRDefault="00487ED7" w:rsidP="008045E7">
            <w:pPr>
              <w:spacing w:after="0" w:line="240" w:lineRule="auto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*Grammar Revision</w:t>
            </w:r>
          </w:p>
          <w:p w:rsidR="00487ED7" w:rsidRPr="00393241" w:rsidRDefault="00487ED7" w:rsidP="008045E7">
            <w:pPr>
              <w:spacing w:after="0" w:line="240" w:lineRule="auto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 xml:space="preserve">*Listening for details </w:t>
            </w:r>
          </w:p>
          <w:p w:rsidR="00487ED7" w:rsidRPr="00393241" w:rsidRDefault="00487ED7" w:rsidP="008045E7">
            <w:pPr>
              <w:spacing w:after="0" w:line="240" w:lineRule="auto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*Reading for details</w:t>
            </w:r>
          </w:p>
          <w:p w:rsidR="00487ED7" w:rsidRPr="00393241" w:rsidRDefault="00487ED7" w:rsidP="008045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0" w:type="dxa"/>
          </w:tcPr>
          <w:p w:rsidR="00487ED7" w:rsidRPr="00393241" w:rsidRDefault="00487ED7" w:rsidP="00A915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3241">
              <w:rPr>
                <w:rFonts w:ascii="Times New Roman" w:hAnsi="Times New Roman"/>
              </w:rPr>
              <w:t>___</w:t>
            </w:r>
          </w:p>
        </w:tc>
        <w:tc>
          <w:tcPr>
            <w:tcW w:w="3643" w:type="dxa"/>
          </w:tcPr>
          <w:p w:rsidR="00487ED7" w:rsidRPr="00393241" w:rsidRDefault="00487ED7" w:rsidP="00B77D73">
            <w:pPr>
              <w:tabs>
                <w:tab w:val="left" w:pos="30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241">
              <w:rPr>
                <w:rFonts w:ascii="Times New Roman" w:hAnsi="Times New Roman"/>
              </w:rPr>
              <w:t>___</w:t>
            </w:r>
          </w:p>
        </w:tc>
      </w:tr>
    </w:tbl>
    <w:p w:rsidR="00487ED7" w:rsidRPr="00BF55AE" w:rsidRDefault="00487ED7">
      <w:pPr>
        <w:rPr>
          <w:rFonts w:ascii="Times New Roman" w:hAnsi="Times New Roman"/>
        </w:rPr>
      </w:pPr>
    </w:p>
    <w:sectPr w:rsidR="00487ED7" w:rsidRPr="00BF55AE" w:rsidSect="00DA3CBF">
      <w:footerReference w:type="even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ED7" w:rsidRDefault="00487ED7" w:rsidP="00DA3CBF">
      <w:pPr>
        <w:spacing w:after="0" w:line="240" w:lineRule="auto"/>
      </w:pPr>
      <w:r>
        <w:separator/>
      </w:r>
    </w:p>
  </w:endnote>
  <w:endnote w:type="continuationSeparator" w:id="0">
    <w:p w:rsidR="00487ED7" w:rsidRDefault="00487ED7" w:rsidP="00DA3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ED7" w:rsidRDefault="00487ED7" w:rsidP="008A41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7ED7" w:rsidRDefault="00487E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ED7" w:rsidRDefault="00487ED7" w:rsidP="008A41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87ED7" w:rsidRDefault="00487E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ED7" w:rsidRDefault="00487ED7" w:rsidP="00DA3CBF">
      <w:pPr>
        <w:spacing w:after="0" w:line="240" w:lineRule="auto"/>
      </w:pPr>
      <w:r>
        <w:separator/>
      </w:r>
    </w:p>
  </w:footnote>
  <w:footnote w:type="continuationSeparator" w:id="0">
    <w:p w:rsidR="00487ED7" w:rsidRDefault="00487ED7" w:rsidP="00DA3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CBF"/>
    <w:rsid w:val="0000383E"/>
    <w:rsid w:val="00036A47"/>
    <w:rsid w:val="00063092"/>
    <w:rsid w:val="0006509C"/>
    <w:rsid w:val="00081112"/>
    <w:rsid w:val="00081554"/>
    <w:rsid w:val="00086758"/>
    <w:rsid w:val="000B44CC"/>
    <w:rsid w:val="000F2D0A"/>
    <w:rsid w:val="00122364"/>
    <w:rsid w:val="00151C08"/>
    <w:rsid w:val="00172272"/>
    <w:rsid w:val="0017330D"/>
    <w:rsid w:val="001A470B"/>
    <w:rsid w:val="001B14D3"/>
    <w:rsid w:val="001E08BD"/>
    <w:rsid w:val="0020483C"/>
    <w:rsid w:val="00232ED4"/>
    <w:rsid w:val="0025226B"/>
    <w:rsid w:val="002826FA"/>
    <w:rsid w:val="00295147"/>
    <w:rsid w:val="003169CD"/>
    <w:rsid w:val="0033056E"/>
    <w:rsid w:val="0033101A"/>
    <w:rsid w:val="00351926"/>
    <w:rsid w:val="00356F0C"/>
    <w:rsid w:val="00393241"/>
    <w:rsid w:val="003D212F"/>
    <w:rsid w:val="003E12DA"/>
    <w:rsid w:val="003E6707"/>
    <w:rsid w:val="003F2B31"/>
    <w:rsid w:val="003F2B50"/>
    <w:rsid w:val="003F7274"/>
    <w:rsid w:val="00426867"/>
    <w:rsid w:val="00450C7C"/>
    <w:rsid w:val="00452F8E"/>
    <w:rsid w:val="00487ED7"/>
    <w:rsid w:val="004A593E"/>
    <w:rsid w:val="004C071B"/>
    <w:rsid w:val="004C32B9"/>
    <w:rsid w:val="004C7F6D"/>
    <w:rsid w:val="004D5AD8"/>
    <w:rsid w:val="004F5D9C"/>
    <w:rsid w:val="005057F7"/>
    <w:rsid w:val="00514A82"/>
    <w:rsid w:val="00520C69"/>
    <w:rsid w:val="00524898"/>
    <w:rsid w:val="00551815"/>
    <w:rsid w:val="00586BCD"/>
    <w:rsid w:val="005A2692"/>
    <w:rsid w:val="005B6865"/>
    <w:rsid w:val="005F4301"/>
    <w:rsid w:val="00605EBF"/>
    <w:rsid w:val="00631239"/>
    <w:rsid w:val="00663FC6"/>
    <w:rsid w:val="00667418"/>
    <w:rsid w:val="006843CB"/>
    <w:rsid w:val="00691A43"/>
    <w:rsid w:val="0069281C"/>
    <w:rsid w:val="006972C4"/>
    <w:rsid w:val="006977D3"/>
    <w:rsid w:val="006A1F87"/>
    <w:rsid w:val="006B0407"/>
    <w:rsid w:val="006B1EEA"/>
    <w:rsid w:val="006B39A2"/>
    <w:rsid w:val="006D25D5"/>
    <w:rsid w:val="006D3B58"/>
    <w:rsid w:val="0070497A"/>
    <w:rsid w:val="00734D87"/>
    <w:rsid w:val="00747046"/>
    <w:rsid w:val="00782325"/>
    <w:rsid w:val="00790023"/>
    <w:rsid w:val="007F5CFD"/>
    <w:rsid w:val="00800BFC"/>
    <w:rsid w:val="008045E7"/>
    <w:rsid w:val="00816B25"/>
    <w:rsid w:val="00844469"/>
    <w:rsid w:val="00847221"/>
    <w:rsid w:val="008979B4"/>
    <w:rsid w:val="008A3EE0"/>
    <w:rsid w:val="008A415D"/>
    <w:rsid w:val="008C1128"/>
    <w:rsid w:val="008E3710"/>
    <w:rsid w:val="008E72D7"/>
    <w:rsid w:val="008E74B7"/>
    <w:rsid w:val="00925198"/>
    <w:rsid w:val="00925F0E"/>
    <w:rsid w:val="00933FF8"/>
    <w:rsid w:val="009430AC"/>
    <w:rsid w:val="00943CDF"/>
    <w:rsid w:val="00983A69"/>
    <w:rsid w:val="009A5F5C"/>
    <w:rsid w:val="009F3C97"/>
    <w:rsid w:val="00A017E9"/>
    <w:rsid w:val="00A0517E"/>
    <w:rsid w:val="00A35E12"/>
    <w:rsid w:val="00A677DB"/>
    <w:rsid w:val="00A67D5B"/>
    <w:rsid w:val="00A75A76"/>
    <w:rsid w:val="00A91544"/>
    <w:rsid w:val="00A92251"/>
    <w:rsid w:val="00A967E1"/>
    <w:rsid w:val="00AA4559"/>
    <w:rsid w:val="00B16446"/>
    <w:rsid w:val="00B17476"/>
    <w:rsid w:val="00B60EFF"/>
    <w:rsid w:val="00B77D73"/>
    <w:rsid w:val="00B8407B"/>
    <w:rsid w:val="00BA0019"/>
    <w:rsid w:val="00BC1D09"/>
    <w:rsid w:val="00BE57A8"/>
    <w:rsid w:val="00BF55AE"/>
    <w:rsid w:val="00BF656C"/>
    <w:rsid w:val="00C256C3"/>
    <w:rsid w:val="00C71CC5"/>
    <w:rsid w:val="00C90A38"/>
    <w:rsid w:val="00C95872"/>
    <w:rsid w:val="00CC44D9"/>
    <w:rsid w:val="00CF4491"/>
    <w:rsid w:val="00D03672"/>
    <w:rsid w:val="00D1358F"/>
    <w:rsid w:val="00D30953"/>
    <w:rsid w:val="00D3473A"/>
    <w:rsid w:val="00D50D3D"/>
    <w:rsid w:val="00D540EC"/>
    <w:rsid w:val="00D72433"/>
    <w:rsid w:val="00D74FC7"/>
    <w:rsid w:val="00D757A1"/>
    <w:rsid w:val="00D901B8"/>
    <w:rsid w:val="00D92AFD"/>
    <w:rsid w:val="00D93E7B"/>
    <w:rsid w:val="00D96983"/>
    <w:rsid w:val="00DA271E"/>
    <w:rsid w:val="00DA3CBF"/>
    <w:rsid w:val="00DB2DD2"/>
    <w:rsid w:val="00DE0842"/>
    <w:rsid w:val="00DE4D30"/>
    <w:rsid w:val="00DF63D5"/>
    <w:rsid w:val="00E01BE1"/>
    <w:rsid w:val="00E54BE7"/>
    <w:rsid w:val="00E70888"/>
    <w:rsid w:val="00E70ACF"/>
    <w:rsid w:val="00E75C7D"/>
    <w:rsid w:val="00E8664E"/>
    <w:rsid w:val="00E9562F"/>
    <w:rsid w:val="00E96C6F"/>
    <w:rsid w:val="00EA0CA5"/>
    <w:rsid w:val="00EA5213"/>
    <w:rsid w:val="00EF7193"/>
    <w:rsid w:val="00F01615"/>
    <w:rsid w:val="00F05AF6"/>
    <w:rsid w:val="00F16DA4"/>
    <w:rsid w:val="00FE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B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3CB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A3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3CB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A3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A3CBF"/>
    <w:rPr>
      <w:rFonts w:cs="Times New Roman"/>
    </w:rPr>
  </w:style>
  <w:style w:type="paragraph" w:customStyle="1" w:styleId="Default">
    <w:name w:val="Default"/>
    <w:uiPriority w:val="99"/>
    <w:rsid w:val="005B686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0F2D0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910</TotalTime>
  <Pages>8</Pages>
  <Words>1711</Words>
  <Characters>9755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 ÇAKÇAK</dc:creator>
  <cp:keywords/>
  <dc:description/>
  <cp:lastModifiedBy>vista</cp:lastModifiedBy>
  <cp:revision>45</cp:revision>
  <dcterms:created xsi:type="dcterms:W3CDTF">2012-02-10T08:19:00Z</dcterms:created>
  <dcterms:modified xsi:type="dcterms:W3CDTF">2012-02-12T16:24:00Z</dcterms:modified>
</cp:coreProperties>
</file>